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6F3B0" w14:textId="4586DB77" w:rsidR="00397E7E" w:rsidRDefault="00397E7E" w:rsidP="00397E7E">
      <w:pPr>
        <w:pStyle w:val="Lgende"/>
        <w:keepNext/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</w:rPr>
      </w:pPr>
      <w:r w:rsidRPr="00397E7E"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</w:rPr>
        <w:t>Formulaire de dépôt de projet</w:t>
      </w:r>
    </w:p>
    <w:p w14:paraId="621C069A" w14:textId="051BC82E" w:rsidR="00783126" w:rsidRDefault="00CE03F0" w:rsidP="00397E7E">
      <w:pPr>
        <w:rPr>
          <w:lang w:val="fr-FR" w:bidi="fr-FR"/>
        </w:rPr>
      </w:pPr>
      <w:r>
        <w:rPr>
          <w:lang w:val="fr-FR" w:bidi="fr-FR"/>
        </w:rPr>
        <w:t xml:space="preserve">A remplir et à envoyer à </w:t>
      </w:r>
      <w:hyperlink r:id="rId8" w:history="1">
        <w:r w:rsidRPr="00783126">
          <w:rPr>
            <w:rStyle w:val="Lienhypertexte"/>
            <w:b/>
            <w:bCs/>
            <w:lang w:val="fr-FR" w:bidi="fr-FR"/>
          </w:rPr>
          <w:t>reb@bcu.unil.ch</w:t>
        </w:r>
      </w:hyperlink>
    </w:p>
    <w:p w14:paraId="788422D6" w14:textId="3D5FEB21" w:rsidR="00397E7E" w:rsidRDefault="00783126" w:rsidP="00397E7E">
      <w:pPr>
        <w:rPr>
          <w:lang w:val="fr-FR" w:bidi="fr-FR"/>
        </w:rPr>
      </w:pPr>
      <w:r w:rsidRPr="00783126">
        <w:rPr>
          <w:b/>
          <w:bCs/>
          <w:lang w:val="fr-FR" w:bidi="fr-FR"/>
        </w:rPr>
        <w:t>Objet du mail</w:t>
      </w:r>
      <w:r>
        <w:rPr>
          <w:lang w:val="fr-FR" w:bidi="fr-FR"/>
        </w:rPr>
        <w:t xml:space="preserve"> : </w:t>
      </w:r>
      <w:r w:rsidR="00CE03F0">
        <w:rPr>
          <w:lang w:val="fr-FR" w:bidi="fr-FR"/>
        </w:rPr>
        <w:t xml:space="preserve">« Dépôt de projet Fonds Diamant » </w:t>
      </w:r>
    </w:p>
    <w:p w14:paraId="6E6DCA61" w14:textId="6988A2FD" w:rsidR="00CE03F0" w:rsidRDefault="00CE03F0" w:rsidP="00397E7E">
      <w:pPr>
        <w:rPr>
          <w:lang w:val="fr-FR" w:bidi="fr-FR"/>
        </w:rPr>
      </w:pPr>
      <w:r w:rsidRPr="00783126">
        <w:rPr>
          <w:b/>
          <w:bCs/>
          <w:lang w:val="fr-FR" w:bidi="fr-FR"/>
        </w:rPr>
        <w:t>Délai</w:t>
      </w:r>
      <w:r>
        <w:rPr>
          <w:lang w:val="fr-FR" w:bidi="fr-FR"/>
        </w:rPr>
        <w:t> : 1</w:t>
      </w:r>
      <w:r w:rsidRPr="00CE03F0">
        <w:rPr>
          <w:vertAlign w:val="superscript"/>
          <w:lang w:val="fr-FR" w:bidi="fr-FR"/>
        </w:rPr>
        <w:t>er</w:t>
      </w:r>
      <w:r>
        <w:rPr>
          <w:lang w:val="fr-FR" w:bidi="fr-FR"/>
        </w:rPr>
        <w:t xml:space="preserve"> juin</w:t>
      </w:r>
    </w:p>
    <w:p w14:paraId="233374F8" w14:textId="156E23CB" w:rsidR="00CE03F0" w:rsidRPr="00397E7E" w:rsidRDefault="002F45E5" w:rsidP="00397E7E">
      <w:pPr>
        <w:rPr>
          <w:lang w:val="fr-FR" w:bidi="fr-FR"/>
        </w:rPr>
      </w:pPr>
      <w:r>
        <w:pict w14:anchorId="2F16B6C3">
          <v:rect id="_x0000_i1025" style="width:0;height:1.5pt" o:hralign="center" o:hrstd="t" o:hr="t" fillcolor="#a0a0a0" stroked="f"/>
        </w:pict>
      </w:r>
    </w:p>
    <w:p w14:paraId="523526B1" w14:textId="77777777" w:rsidR="00397E7E" w:rsidRPr="00821E8D" w:rsidRDefault="00397E7E" w:rsidP="00821E8D">
      <w:pPr>
        <w:pStyle w:val="Titre1"/>
        <w:rPr>
          <w:sz w:val="28"/>
        </w:rPr>
      </w:pPr>
      <w:r w:rsidRPr="00821E8D">
        <w:rPr>
          <w:sz w:val="28"/>
        </w:rPr>
        <w:t xml:space="preserve">Informations sur </w:t>
      </w:r>
      <w:proofErr w:type="spellStart"/>
      <w:r w:rsidRPr="00821E8D">
        <w:rPr>
          <w:sz w:val="28"/>
        </w:rPr>
        <w:t>le·la</w:t>
      </w:r>
      <w:proofErr w:type="spellEnd"/>
      <w:r w:rsidRPr="00821E8D">
        <w:rPr>
          <w:sz w:val="28"/>
        </w:rPr>
        <w:t xml:space="preserve"> </w:t>
      </w:r>
      <w:proofErr w:type="spellStart"/>
      <w:r w:rsidRPr="00821E8D">
        <w:rPr>
          <w:sz w:val="28"/>
        </w:rPr>
        <w:t>demandeur·euse</w:t>
      </w:r>
      <w:proofErr w:type="spellEnd"/>
    </w:p>
    <w:p w14:paraId="410FD728" w14:textId="17BDEA4F" w:rsidR="00CE03F0" w:rsidRDefault="00397E7E" w:rsidP="00CE03F0">
      <w:pPr>
        <w:spacing w:before="240" w:after="120" w:line="240" w:lineRule="auto"/>
        <w:rPr>
          <w:i/>
          <w:iCs/>
        </w:rPr>
      </w:pPr>
      <w:r w:rsidRPr="00821E8D">
        <w:rPr>
          <w:i/>
          <w:iCs/>
        </w:rPr>
        <w:t>Il peut s’agir d’un organisme du type association, institut, propriétaire ou éditeur d’une revue etc., ou d’une personne physique</w:t>
      </w:r>
    </w:p>
    <w:p w14:paraId="0A69C69B" w14:textId="77777777" w:rsidR="00A47472" w:rsidRPr="00821E8D" w:rsidRDefault="00A47472" w:rsidP="00CE03F0">
      <w:pPr>
        <w:spacing w:before="240" w:after="120" w:line="240" w:lineRule="auto"/>
        <w:rPr>
          <w:i/>
          <w:iCs/>
        </w:rPr>
      </w:pPr>
    </w:p>
    <w:p w14:paraId="6E37D71C" w14:textId="4EBCB355" w:rsidR="00821E8D" w:rsidRDefault="00397E7E" w:rsidP="00821E8D">
      <w:pPr>
        <w:pStyle w:val="Titre2"/>
        <w:spacing w:before="0" w:after="0" w:line="240" w:lineRule="auto"/>
        <w:ind w:left="578"/>
      </w:pPr>
      <w:r w:rsidRPr="00397E7E">
        <w:t>Statut de l’entité demandeuse</w:t>
      </w:r>
      <w:r w:rsidR="00821E8D">
        <w:t> :</w:t>
      </w:r>
    </w:p>
    <w:p w14:paraId="337AD681" w14:textId="77777777" w:rsidR="00821E8D" w:rsidRDefault="00397E7E" w:rsidP="00821E8D">
      <w:pPr>
        <w:pStyle w:val="Titre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</w:rPr>
      </w:pPr>
      <w:r w:rsidRPr="00821E8D">
        <w:rPr>
          <w:b w:val="0"/>
          <w:bCs w:val="0"/>
          <w:i/>
          <w:iCs/>
        </w:rPr>
        <w:t>(</w:t>
      </w:r>
      <w:proofErr w:type="gramStart"/>
      <w:r w:rsidRPr="00821E8D">
        <w:rPr>
          <w:b w:val="0"/>
          <w:bCs w:val="0"/>
          <w:i/>
          <w:iCs/>
        </w:rPr>
        <w:t>association</w:t>
      </w:r>
      <w:proofErr w:type="gramEnd"/>
      <w:r w:rsidRPr="00821E8D">
        <w:rPr>
          <w:b w:val="0"/>
          <w:bCs w:val="0"/>
          <w:i/>
          <w:iCs/>
        </w:rPr>
        <w:t xml:space="preserve">, institut, éditeur, </w:t>
      </w:r>
      <w:proofErr w:type="spellStart"/>
      <w:r w:rsidRPr="00821E8D">
        <w:rPr>
          <w:b w:val="0"/>
          <w:bCs w:val="0"/>
          <w:i/>
          <w:iCs/>
        </w:rPr>
        <w:t>chercheur·se</w:t>
      </w:r>
      <w:proofErr w:type="spellEnd"/>
      <w:r w:rsidRPr="00821E8D">
        <w:rPr>
          <w:b w:val="0"/>
          <w:bCs w:val="0"/>
          <w:i/>
          <w:iCs/>
        </w:rPr>
        <w:t xml:space="preserve"> etc.)</w:t>
      </w:r>
    </w:p>
    <w:p w14:paraId="1D0C5D2C" w14:textId="77777777" w:rsidR="00821E8D" w:rsidRDefault="00397E7E" w:rsidP="00821E8D">
      <w:pPr>
        <w:pStyle w:val="Titre2"/>
      </w:pPr>
      <w:r w:rsidRPr="00821E8D">
        <w:t>Nom / Raison sociale :</w:t>
      </w:r>
    </w:p>
    <w:p w14:paraId="6E8AD736" w14:textId="65186749" w:rsidR="00821E8D" w:rsidRDefault="00397E7E" w:rsidP="00821E8D">
      <w:pPr>
        <w:pStyle w:val="Titre2"/>
      </w:pPr>
      <w:r w:rsidRPr="00397E7E">
        <w:t>Si organisme</w:t>
      </w:r>
      <w:r w:rsidR="00821E8D">
        <w:t> :</w:t>
      </w:r>
    </w:p>
    <w:p w14:paraId="7C9E6E9D" w14:textId="0E3BDD13" w:rsidR="00397E7E" w:rsidRPr="00821E8D" w:rsidRDefault="00821E8D" w:rsidP="00821E8D">
      <w:pPr>
        <w:pStyle w:val="Titre2"/>
        <w:numPr>
          <w:ilvl w:val="0"/>
          <w:numId w:val="48"/>
        </w:numPr>
        <w:rPr>
          <w:b w:val="0"/>
          <w:bCs w:val="0"/>
        </w:rPr>
      </w:pPr>
      <w:r w:rsidRPr="00821E8D">
        <w:rPr>
          <w:b w:val="0"/>
          <w:bCs w:val="0"/>
        </w:rPr>
        <w:t>Nom</w:t>
      </w:r>
      <w:r w:rsidR="00783126" w:rsidRPr="00821E8D">
        <w:rPr>
          <w:b w:val="0"/>
          <w:bCs w:val="0"/>
        </w:rPr>
        <w:t xml:space="preserve"> </w:t>
      </w:r>
      <w:r w:rsidR="00397E7E" w:rsidRPr="00821E8D">
        <w:rPr>
          <w:b w:val="0"/>
          <w:bCs w:val="0"/>
        </w:rPr>
        <w:t>de la personne de contact :</w:t>
      </w:r>
    </w:p>
    <w:p w14:paraId="65066CE7" w14:textId="60C66346" w:rsidR="00397E7E" w:rsidRPr="00821E8D" w:rsidRDefault="00821E8D" w:rsidP="00821E8D">
      <w:pPr>
        <w:pStyle w:val="Paragraphedeliste"/>
        <w:numPr>
          <w:ilvl w:val="0"/>
          <w:numId w:val="48"/>
        </w:numPr>
      </w:pPr>
      <w:r w:rsidRPr="00821E8D">
        <w:t>Fonction :</w:t>
      </w:r>
    </w:p>
    <w:p w14:paraId="1E249DEE" w14:textId="2B2DE04A" w:rsidR="00821E8D" w:rsidRDefault="00397E7E" w:rsidP="00821E8D">
      <w:pPr>
        <w:pStyle w:val="Titre2"/>
      </w:pPr>
      <w:r w:rsidRPr="00397E7E">
        <w:t>Coordonnées</w:t>
      </w:r>
      <w:r w:rsidR="0070660E">
        <w:t> :</w:t>
      </w:r>
    </w:p>
    <w:p w14:paraId="1BBAD61A" w14:textId="2DBC8147" w:rsidR="00821E8D" w:rsidRPr="00821E8D" w:rsidRDefault="00821E8D" w:rsidP="00821E8D">
      <w:pPr>
        <w:pStyle w:val="Paragraphedeliste"/>
        <w:numPr>
          <w:ilvl w:val="0"/>
          <w:numId w:val="49"/>
        </w:numPr>
        <w:spacing w:line="360" w:lineRule="auto"/>
      </w:pPr>
      <w:r w:rsidRPr="00821E8D">
        <w:t>A</w:t>
      </w:r>
      <w:r w:rsidR="00397E7E" w:rsidRPr="00821E8D">
        <w:t>dresse</w:t>
      </w:r>
      <w:r w:rsidRPr="00821E8D">
        <w:t> :</w:t>
      </w:r>
    </w:p>
    <w:p w14:paraId="29F22A0F" w14:textId="3EDF140A" w:rsidR="00821E8D" w:rsidRPr="00821E8D" w:rsidRDefault="00821E8D" w:rsidP="00821E8D">
      <w:pPr>
        <w:pStyle w:val="Paragraphedeliste"/>
        <w:numPr>
          <w:ilvl w:val="0"/>
          <w:numId w:val="49"/>
        </w:numPr>
        <w:spacing w:line="360" w:lineRule="auto"/>
      </w:pPr>
      <w:r w:rsidRPr="00821E8D">
        <w:t>T</w:t>
      </w:r>
      <w:r w:rsidR="00397E7E" w:rsidRPr="00821E8D">
        <w:t>éléphone</w:t>
      </w:r>
      <w:r w:rsidRPr="00821E8D">
        <w:t> :</w:t>
      </w:r>
    </w:p>
    <w:p w14:paraId="1AEAB12F" w14:textId="086AFFAE" w:rsidR="00821E8D" w:rsidRPr="00821E8D" w:rsidRDefault="00821E8D" w:rsidP="00821E8D">
      <w:pPr>
        <w:pStyle w:val="Paragraphedeliste"/>
        <w:numPr>
          <w:ilvl w:val="0"/>
          <w:numId w:val="49"/>
        </w:numPr>
        <w:spacing w:line="360" w:lineRule="auto"/>
      </w:pPr>
      <w:proofErr w:type="gramStart"/>
      <w:r w:rsidRPr="00821E8D">
        <w:t>E</w:t>
      </w:r>
      <w:r w:rsidR="00397E7E" w:rsidRPr="00821E8D">
        <w:t>-mail</w:t>
      </w:r>
      <w:proofErr w:type="gramEnd"/>
      <w:r w:rsidRPr="00821E8D">
        <w:t> :</w:t>
      </w:r>
    </w:p>
    <w:p w14:paraId="74E037AE" w14:textId="16D3651E" w:rsidR="00397E7E" w:rsidRDefault="00821E8D" w:rsidP="00821E8D">
      <w:pPr>
        <w:pStyle w:val="Paragraphedeliste"/>
        <w:numPr>
          <w:ilvl w:val="0"/>
          <w:numId w:val="49"/>
        </w:numPr>
        <w:spacing w:line="360" w:lineRule="auto"/>
      </w:pPr>
      <w:r w:rsidRPr="00821E8D">
        <w:t>S</w:t>
      </w:r>
      <w:r w:rsidR="00397E7E" w:rsidRPr="00821E8D">
        <w:t>ite web</w:t>
      </w:r>
      <w:r w:rsidRPr="00821E8D">
        <w:t> :</w:t>
      </w:r>
    </w:p>
    <w:p w14:paraId="565FEAB0" w14:textId="77777777" w:rsidR="00A47472" w:rsidRDefault="00397E7E" w:rsidP="00A47472">
      <w:pPr>
        <w:pStyle w:val="Titre2"/>
      </w:pPr>
      <w:r w:rsidRPr="00397E7E">
        <w:lastRenderedPageBreak/>
        <w:t xml:space="preserve">Bref historique ou, le cas échéant, CV </w:t>
      </w:r>
      <w:proofErr w:type="spellStart"/>
      <w:r w:rsidRPr="00397E7E">
        <w:t>du·de</w:t>
      </w:r>
      <w:proofErr w:type="spellEnd"/>
      <w:r w:rsidRPr="00397E7E">
        <w:t xml:space="preserve"> la </w:t>
      </w:r>
      <w:proofErr w:type="spellStart"/>
      <w:r w:rsidRPr="00397E7E">
        <w:t>demandeur·</w:t>
      </w:r>
      <w:r w:rsidRPr="00CE03F0">
        <w:t>euse</w:t>
      </w:r>
      <w:proofErr w:type="spellEnd"/>
      <w:r w:rsidRPr="00CE03F0">
        <w:t> </w:t>
      </w:r>
    </w:p>
    <w:p w14:paraId="44686309" w14:textId="71460B01" w:rsidR="00CE03F0" w:rsidRPr="00E4264F" w:rsidRDefault="00A47472" w:rsidP="00E4264F">
      <w:pPr>
        <w:pStyle w:val="Titre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</w:rPr>
      </w:pPr>
      <w:r w:rsidRPr="00A47472">
        <w:rPr>
          <w:b w:val="0"/>
          <w:bCs w:val="0"/>
          <w:i/>
          <w:iCs/>
        </w:rPr>
        <w:t>(</w:t>
      </w:r>
      <w:proofErr w:type="gramStart"/>
      <w:r w:rsidR="00CE03F0" w:rsidRPr="00A47472">
        <w:rPr>
          <w:b w:val="0"/>
          <w:bCs w:val="0"/>
          <w:i/>
          <w:iCs/>
        </w:rPr>
        <w:t>max.</w:t>
      </w:r>
      <w:proofErr w:type="gramEnd"/>
      <w:r w:rsidR="00CE03F0" w:rsidRPr="00A47472">
        <w:rPr>
          <w:b w:val="0"/>
          <w:bCs w:val="0"/>
          <w:i/>
          <w:iCs/>
        </w:rPr>
        <w:t xml:space="preserve"> 500 </w:t>
      </w:r>
      <w:r w:rsidRPr="00A47472">
        <w:rPr>
          <w:b w:val="0"/>
          <w:bCs w:val="0"/>
          <w:i/>
          <w:iCs/>
        </w:rPr>
        <w:t>caract.</w:t>
      </w:r>
      <w:r w:rsidR="00CE03F0" w:rsidRPr="00A47472">
        <w:rPr>
          <w:b w:val="0"/>
          <w:bCs w:val="0"/>
          <w:i/>
          <w:iCs/>
        </w:rPr>
        <w:t xml:space="preserve"> esp. </w:t>
      </w:r>
      <w:r w:rsidRPr="00A47472">
        <w:rPr>
          <w:b w:val="0"/>
          <w:bCs w:val="0"/>
          <w:i/>
          <w:iCs/>
        </w:rPr>
        <w:t>c</w:t>
      </w:r>
      <w:r w:rsidR="00CE03F0" w:rsidRPr="00A47472">
        <w:rPr>
          <w:b w:val="0"/>
          <w:bCs w:val="0"/>
          <w:i/>
          <w:iCs/>
        </w:rPr>
        <w:t>ompris</w:t>
      </w:r>
      <w:r w:rsidRPr="00A47472">
        <w:rPr>
          <w:b w:val="0"/>
          <w:bCs w:val="0"/>
          <w:i/>
          <w:iCs/>
        </w:rPr>
        <w:t>)</w:t>
      </w:r>
    </w:p>
    <w:p w14:paraId="11D16640" w14:textId="2D6EA19D" w:rsidR="00CE03F0" w:rsidRDefault="00397E7E" w:rsidP="00E4264F">
      <w:pPr>
        <w:pStyle w:val="Titre2"/>
      </w:pPr>
      <w:r w:rsidRPr="00397E7E">
        <w:t xml:space="preserve">Lien </w:t>
      </w:r>
      <w:proofErr w:type="spellStart"/>
      <w:r w:rsidRPr="00397E7E">
        <w:t>du·de</w:t>
      </w:r>
      <w:proofErr w:type="spellEnd"/>
      <w:r w:rsidRPr="00397E7E">
        <w:t xml:space="preserve"> la </w:t>
      </w:r>
      <w:proofErr w:type="spellStart"/>
      <w:r w:rsidRPr="00397E7E">
        <w:t>demandeur·euse</w:t>
      </w:r>
      <w:proofErr w:type="spellEnd"/>
      <w:r w:rsidRPr="00397E7E">
        <w:t xml:space="preserve"> avec l’</w:t>
      </w:r>
      <w:proofErr w:type="spellStart"/>
      <w:r w:rsidRPr="00397E7E">
        <w:t>Unil</w:t>
      </w:r>
      <w:proofErr w:type="spellEnd"/>
      <w:r w:rsidRPr="00397E7E">
        <w:t xml:space="preserve">, le CHUV, </w:t>
      </w:r>
      <w:proofErr w:type="spellStart"/>
      <w:r w:rsidRPr="00397E7E">
        <w:t>Unisanté</w:t>
      </w:r>
      <w:proofErr w:type="spellEnd"/>
      <w:r w:rsidRPr="00397E7E">
        <w:t xml:space="preserve"> ou la HEP</w:t>
      </w:r>
      <w:r w:rsidR="002F45E5">
        <w:t xml:space="preserve"> Vaud</w:t>
      </w:r>
    </w:p>
    <w:p w14:paraId="113F0DB8" w14:textId="2B0088E3" w:rsidR="00397E7E" w:rsidRDefault="00A47472" w:rsidP="00A47472">
      <w:pPr>
        <w:pStyle w:val="Titre2"/>
      </w:pPr>
      <w:r>
        <w:t>Principales</w:t>
      </w:r>
      <w:r w:rsidR="00CE03F0">
        <w:t xml:space="preserve"> </w:t>
      </w:r>
      <w:r w:rsidR="00397E7E" w:rsidRPr="00397E7E">
        <w:t xml:space="preserve">sources de revenus </w:t>
      </w:r>
      <w:proofErr w:type="spellStart"/>
      <w:r w:rsidR="00397E7E" w:rsidRPr="00397E7E">
        <w:t>du·de</w:t>
      </w:r>
      <w:proofErr w:type="spellEnd"/>
      <w:r w:rsidR="00397E7E" w:rsidRPr="00397E7E">
        <w:t xml:space="preserve"> la </w:t>
      </w:r>
      <w:proofErr w:type="spellStart"/>
      <w:r w:rsidR="00397E7E" w:rsidRPr="00397E7E">
        <w:t>demandeur·euse</w:t>
      </w:r>
      <w:proofErr w:type="spellEnd"/>
    </w:p>
    <w:p w14:paraId="7A3F44BA" w14:textId="77777777" w:rsidR="00A47472" w:rsidRPr="00A47472" w:rsidRDefault="00A47472" w:rsidP="00A47472"/>
    <w:p w14:paraId="3AFDF4FB" w14:textId="3E105ED1" w:rsidR="00397E7E" w:rsidRPr="00A47472" w:rsidRDefault="002F45E5" w:rsidP="00A47472">
      <w:pPr>
        <w:spacing w:after="120"/>
        <w:rPr>
          <w:b/>
          <w:bCs/>
        </w:rPr>
      </w:pPr>
      <w:r>
        <w:pict w14:anchorId="4B9C164D">
          <v:rect id="_x0000_i1026" style="width:0;height:1.5pt" o:hralign="center" o:hrstd="t" o:hr="t" fillcolor="#a0a0a0" stroked="f"/>
        </w:pict>
      </w:r>
    </w:p>
    <w:p w14:paraId="3BAC104F" w14:textId="684E0BC0" w:rsidR="00397E7E" w:rsidRDefault="00397E7E" w:rsidP="00A47472">
      <w:pPr>
        <w:pStyle w:val="Titre1"/>
        <w:rPr>
          <w:sz w:val="28"/>
        </w:rPr>
      </w:pPr>
      <w:r w:rsidRPr="00A47472">
        <w:rPr>
          <w:sz w:val="28"/>
        </w:rPr>
        <w:t>Initiative/projet</w:t>
      </w:r>
    </w:p>
    <w:p w14:paraId="55113DAC" w14:textId="51239A82" w:rsidR="0070660E" w:rsidRDefault="0070660E" w:rsidP="0070660E">
      <w:pPr>
        <w:rPr>
          <w:i/>
          <w:iCs/>
        </w:rPr>
      </w:pPr>
      <w:r w:rsidRPr="0070660E">
        <w:rPr>
          <w:i/>
          <w:iCs/>
        </w:rPr>
        <w:t>Détails du projet pour lequel sont demandés des fonds</w:t>
      </w:r>
    </w:p>
    <w:p w14:paraId="24A7F925" w14:textId="77777777" w:rsidR="0070660E" w:rsidRPr="0070660E" w:rsidRDefault="0070660E" w:rsidP="0070660E">
      <w:pPr>
        <w:spacing w:after="0"/>
        <w:rPr>
          <w:i/>
          <w:iCs/>
        </w:rPr>
      </w:pPr>
    </w:p>
    <w:p w14:paraId="7F1A4638" w14:textId="0388BEA1" w:rsidR="00A47472" w:rsidRPr="00A47472" w:rsidRDefault="00397E7E" w:rsidP="00A47472">
      <w:pPr>
        <w:pStyle w:val="Titre2"/>
      </w:pPr>
      <w:r w:rsidRPr="00397E7E">
        <w:t>Lien du projet</w:t>
      </w:r>
      <w:r w:rsidR="00783126">
        <w:t xml:space="preserve"> </w:t>
      </w:r>
      <w:r w:rsidRPr="00397E7E">
        <w:t>/</w:t>
      </w:r>
      <w:r w:rsidR="00783126">
        <w:t xml:space="preserve"> </w:t>
      </w:r>
      <w:r w:rsidRPr="00397E7E">
        <w:t>de l’initiative avec l’</w:t>
      </w:r>
      <w:proofErr w:type="spellStart"/>
      <w:r w:rsidRPr="00397E7E">
        <w:t>Unil</w:t>
      </w:r>
      <w:proofErr w:type="spellEnd"/>
      <w:r w:rsidRPr="00397E7E">
        <w:t xml:space="preserve">, le CHUV, </w:t>
      </w:r>
      <w:proofErr w:type="spellStart"/>
      <w:r w:rsidRPr="00397E7E">
        <w:t>Unisanté</w:t>
      </w:r>
      <w:proofErr w:type="spellEnd"/>
      <w:r w:rsidRPr="00397E7E">
        <w:t xml:space="preserve"> </w:t>
      </w:r>
      <w:r w:rsidRPr="00A47472">
        <w:t>ou la HEP</w:t>
      </w:r>
      <w:r w:rsidR="002F45E5">
        <w:t xml:space="preserve"> Vaud</w:t>
      </w:r>
      <w:r w:rsidR="00CE03F0" w:rsidRPr="00A47472">
        <w:t> :</w:t>
      </w:r>
    </w:p>
    <w:p w14:paraId="73342895" w14:textId="74C89E77" w:rsidR="00CE03F0" w:rsidRPr="00A47472" w:rsidRDefault="00397E7E" w:rsidP="00A47472">
      <w:pPr>
        <w:pStyle w:val="Titre2"/>
        <w:spacing w:after="0"/>
      </w:pPr>
      <w:r w:rsidRPr="00A47472">
        <w:t>Description du projet ou de l’initiative pour lequel/laquelle des fonds sont demandés</w:t>
      </w:r>
      <w:r w:rsidR="00CE03F0" w:rsidRPr="00A47472">
        <w:t> :</w:t>
      </w:r>
    </w:p>
    <w:p w14:paraId="5009B87C" w14:textId="22B5066B" w:rsidR="00A47472" w:rsidRPr="00A47472" w:rsidRDefault="00A47472" w:rsidP="00A47472">
      <w:pPr>
        <w:pStyle w:val="Titre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</w:rPr>
      </w:pPr>
      <w:r w:rsidRPr="00A47472">
        <w:rPr>
          <w:b w:val="0"/>
          <w:bCs w:val="0"/>
          <w:i/>
          <w:iCs/>
        </w:rPr>
        <w:t>(</w:t>
      </w:r>
      <w:proofErr w:type="gramStart"/>
      <w:r w:rsidRPr="00A47472">
        <w:rPr>
          <w:b w:val="0"/>
          <w:bCs w:val="0"/>
          <w:i/>
          <w:iCs/>
        </w:rPr>
        <w:t>max.</w:t>
      </w:r>
      <w:proofErr w:type="gramEnd"/>
      <w:r w:rsidRPr="00A47472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10</w:t>
      </w:r>
      <w:r w:rsidRPr="00A47472">
        <w:rPr>
          <w:b w:val="0"/>
          <w:bCs w:val="0"/>
          <w:i/>
          <w:iCs/>
        </w:rPr>
        <w:t>00 caract. esp. compris)</w:t>
      </w:r>
    </w:p>
    <w:p w14:paraId="63D42907" w14:textId="61436688" w:rsidR="00CE03F0" w:rsidRDefault="00A47472" w:rsidP="00A47472">
      <w:pPr>
        <w:pStyle w:val="Titre2"/>
      </w:pPr>
      <w:r>
        <w:t>Pour un</w:t>
      </w:r>
      <w:r w:rsidR="00397E7E" w:rsidRPr="00397E7E">
        <w:t xml:space="preserve"> projet lié à une revue</w:t>
      </w:r>
      <w:r>
        <w:t> :</w:t>
      </w:r>
    </w:p>
    <w:p w14:paraId="22BA781C" w14:textId="77777777" w:rsidR="00A47472" w:rsidRDefault="00A47472" w:rsidP="0070660E">
      <w:pPr>
        <w:pStyle w:val="Paragraphedeliste"/>
        <w:numPr>
          <w:ilvl w:val="0"/>
          <w:numId w:val="50"/>
        </w:numPr>
        <w:spacing w:before="240" w:after="240" w:line="360" w:lineRule="auto"/>
      </w:pPr>
      <w:r>
        <w:t>P</w:t>
      </w:r>
      <w:r w:rsidR="00397E7E" w:rsidRPr="00397E7E">
        <w:t>ropriétaire de la revue</w:t>
      </w:r>
      <w:r>
        <w:t> :</w:t>
      </w:r>
    </w:p>
    <w:p w14:paraId="0F5BB0F0" w14:textId="7B641F46" w:rsidR="00CE03F0" w:rsidRDefault="00A47472" w:rsidP="0070660E">
      <w:pPr>
        <w:pStyle w:val="Paragraphedeliste"/>
        <w:numPr>
          <w:ilvl w:val="0"/>
          <w:numId w:val="50"/>
        </w:numPr>
        <w:spacing w:before="240" w:after="240" w:line="360" w:lineRule="auto"/>
      </w:pPr>
      <w:r>
        <w:t>C</w:t>
      </w:r>
      <w:r w:rsidR="00397E7E" w:rsidRPr="00397E7E">
        <w:t>omité éditorial</w:t>
      </w:r>
      <w:r>
        <w:t> :</w:t>
      </w:r>
    </w:p>
    <w:p w14:paraId="44399EAB" w14:textId="77777777" w:rsidR="0070660E" w:rsidRDefault="00A47472" w:rsidP="0070660E">
      <w:pPr>
        <w:pStyle w:val="Paragraphedeliste"/>
        <w:numPr>
          <w:ilvl w:val="0"/>
          <w:numId w:val="50"/>
        </w:numPr>
        <w:spacing w:after="0" w:line="240" w:lineRule="auto"/>
        <w:ind w:left="714" w:hanging="357"/>
        <w:contextualSpacing w:val="0"/>
      </w:pPr>
      <w:r>
        <w:t>M</w:t>
      </w:r>
      <w:r w:rsidR="00397E7E" w:rsidRPr="00397E7E">
        <w:t>odèle de publication</w:t>
      </w:r>
      <w:r>
        <w:t> :</w:t>
      </w:r>
    </w:p>
    <w:p w14:paraId="26EFFF81" w14:textId="7C402789" w:rsidR="00CE03F0" w:rsidRPr="0070660E" w:rsidRDefault="00397E7E" w:rsidP="0070660E">
      <w:pPr>
        <w:pStyle w:val="Paragraphedeliste"/>
        <w:spacing w:after="0" w:line="360" w:lineRule="auto"/>
        <w:ind w:left="714"/>
        <w:contextualSpacing w:val="0"/>
      </w:pPr>
      <w:r w:rsidRPr="0070660E">
        <w:rPr>
          <w:i/>
          <w:iCs/>
        </w:rPr>
        <w:t>(</w:t>
      </w:r>
      <w:proofErr w:type="gramStart"/>
      <w:r w:rsidRPr="0070660E">
        <w:rPr>
          <w:i/>
          <w:iCs/>
        </w:rPr>
        <w:t>type</w:t>
      </w:r>
      <w:proofErr w:type="gramEnd"/>
      <w:r w:rsidRPr="0070660E">
        <w:rPr>
          <w:i/>
          <w:iCs/>
        </w:rPr>
        <w:t xml:space="preserve"> OA, en ligne uniquement, papier etc.)</w:t>
      </w:r>
    </w:p>
    <w:p w14:paraId="549792B5" w14:textId="286D6441" w:rsidR="0070660E" w:rsidRDefault="0070660E" w:rsidP="0070660E">
      <w:pPr>
        <w:pStyle w:val="Paragraphedeliste"/>
        <w:numPr>
          <w:ilvl w:val="0"/>
          <w:numId w:val="50"/>
        </w:numPr>
        <w:spacing w:before="240" w:after="240" w:line="240" w:lineRule="auto"/>
      </w:pPr>
      <w:r>
        <w:t>S</w:t>
      </w:r>
      <w:r w:rsidR="00397E7E" w:rsidRPr="00397E7E">
        <w:t>ervices extérieurs utilisés</w:t>
      </w:r>
      <w:r>
        <w:t> :</w:t>
      </w:r>
    </w:p>
    <w:p w14:paraId="5CB7F058" w14:textId="7AE8EB4B" w:rsidR="00D618F2" w:rsidRPr="0070660E" w:rsidRDefault="00397E7E" w:rsidP="0070660E">
      <w:pPr>
        <w:pStyle w:val="Paragraphedeliste"/>
        <w:spacing w:before="240" w:after="240" w:line="360" w:lineRule="auto"/>
        <w:rPr>
          <w:i/>
          <w:iCs/>
        </w:rPr>
      </w:pPr>
      <w:r w:rsidRPr="0070660E">
        <w:rPr>
          <w:i/>
          <w:iCs/>
        </w:rPr>
        <w:t>(</w:t>
      </w:r>
      <w:proofErr w:type="gramStart"/>
      <w:r w:rsidRPr="0070660E">
        <w:rPr>
          <w:i/>
          <w:iCs/>
        </w:rPr>
        <w:t>éditeur</w:t>
      </w:r>
      <w:proofErr w:type="gramEnd"/>
      <w:r w:rsidRPr="0070660E">
        <w:rPr>
          <w:i/>
          <w:iCs/>
        </w:rPr>
        <w:t xml:space="preserve">, </w:t>
      </w:r>
      <w:proofErr w:type="spellStart"/>
      <w:r w:rsidRPr="0070660E">
        <w:rPr>
          <w:i/>
          <w:iCs/>
        </w:rPr>
        <w:t>hosting</w:t>
      </w:r>
      <w:proofErr w:type="spellEnd"/>
      <w:r w:rsidRPr="0070660E">
        <w:rPr>
          <w:i/>
          <w:iCs/>
        </w:rPr>
        <w:t xml:space="preserve">, copy </w:t>
      </w:r>
      <w:proofErr w:type="spellStart"/>
      <w:r w:rsidRPr="0070660E">
        <w:rPr>
          <w:i/>
          <w:iCs/>
        </w:rPr>
        <w:t>editing</w:t>
      </w:r>
      <w:proofErr w:type="spellEnd"/>
      <w:r w:rsidRPr="0070660E">
        <w:rPr>
          <w:i/>
          <w:iCs/>
        </w:rPr>
        <w:t xml:space="preserve">, </w:t>
      </w:r>
      <w:proofErr w:type="spellStart"/>
      <w:r w:rsidRPr="0070660E">
        <w:rPr>
          <w:i/>
          <w:iCs/>
        </w:rPr>
        <w:t>employé·e·s</w:t>
      </w:r>
      <w:proofErr w:type="spellEnd"/>
      <w:r w:rsidRPr="0070660E">
        <w:rPr>
          <w:i/>
          <w:iCs/>
        </w:rPr>
        <w:t xml:space="preserve"> etc.)</w:t>
      </w:r>
    </w:p>
    <w:p w14:paraId="5CDC766C" w14:textId="1D18596E" w:rsidR="00D618F2" w:rsidRDefault="0070660E" w:rsidP="0070660E">
      <w:pPr>
        <w:pStyle w:val="Paragraphedeliste"/>
        <w:numPr>
          <w:ilvl w:val="0"/>
          <w:numId w:val="50"/>
        </w:numPr>
        <w:spacing w:before="240" w:after="240" w:line="360" w:lineRule="auto"/>
      </w:pPr>
      <w:r>
        <w:t>S</w:t>
      </w:r>
      <w:r w:rsidR="00397E7E" w:rsidRPr="00397E7E">
        <w:t>oftware ou plateforme de publication utilisé</w:t>
      </w:r>
      <w:r w:rsidR="00F07B19">
        <w:t> :</w:t>
      </w:r>
    </w:p>
    <w:p w14:paraId="088FDA23" w14:textId="0453598B" w:rsidR="00D618F2" w:rsidRDefault="0070660E" w:rsidP="0070660E">
      <w:pPr>
        <w:pStyle w:val="Paragraphedeliste"/>
        <w:numPr>
          <w:ilvl w:val="0"/>
          <w:numId w:val="50"/>
        </w:numPr>
        <w:spacing w:before="240" w:after="240" w:line="360" w:lineRule="auto"/>
      </w:pPr>
      <w:r>
        <w:t>F</w:t>
      </w:r>
      <w:r w:rsidR="00397E7E" w:rsidRPr="00397E7E">
        <w:t>réquence de publication</w:t>
      </w:r>
      <w:r w:rsidR="00F07B19">
        <w:t> :</w:t>
      </w:r>
    </w:p>
    <w:p w14:paraId="5B60DC48" w14:textId="43CCC26F" w:rsidR="00D618F2" w:rsidRDefault="0070660E" w:rsidP="0070660E">
      <w:pPr>
        <w:pStyle w:val="Paragraphedeliste"/>
        <w:numPr>
          <w:ilvl w:val="0"/>
          <w:numId w:val="50"/>
        </w:numPr>
        <w:spacing w:before="240" w:after="240" w:line="360" w:lineRule="auto"/>
      </w:pPr>
      <w:r>
        <w:t>F</w:t>
      </w:r>
      <w:r w:rsidR="00397E7E" w:rsidRPr="00397E7E">
        <w:t xml:space="preserve">onctionnement du </w:t>
      </w:r>
      <w:proofErr w:type="spellStart"/>
      <w:r w:rsidR="00397E7E" w:rsidRPr="00397E7E">
        <w:t>peer</w:t>
      </w:r>
      <w:proofErr w:type="spellEnd"/>
      <w:r w:rsidR="00397E7E" w:rsidRPr="00397E7E">
        <w:t xml:space="preserve"> </w:t>
      </w:r>
      <w:proofErr w:type="spellStart"/>
      <w:r w:rsidR="00397E7E" w:rsidRPr="00397E7E">
        <w:t>reviewing</w:t>
      </w:r>
      <w:proofErr w:type="spellEnd"/>
      <w:r w:rsidR="00F07B19">
        <w:t> :</w:t>
      </w:r>
    </w:p>
    <w:p w14:paraId="547031FA" w14:textId="7957E4A0" w:rsidR="00D618F2" w:rsidRDefault="0070660E" w:rsidP="0070660E">
      <w:pPr>
        <w:pStyle w:val="Paragraphedeliste"/>
        <w:numPr>
          <w:ilvl w:val="0"/>
          <w:numId w:val="50"/>
        </w:numPr>
        <w:spacing w:before="240" w:after="240" w:line="360" w:lineRule="auto"/>
      </w:pPr>
      <w:r>
        <w:t>T</w:t>
      </w:r>
      <w:r w:rsidR="00397E7E" w:rsidRPr="00397E7E">
        <w:t>raitement de l’intégrité scientifique</w:t>
      </w:r>
      <w:r w:rsidR="00F07B19">
        <w:t> :</w:t>
      </w:r>
    </w:p>
    <w:p w14:paraId="36508B99" w14:textId="7D661910" w:rsidR="0070660E" w:rsidRDefault="0070660E" w:rsidP="0070660E">
      <w:pPr>
        <w:pStyle w:val="Paragraphedeliste"/>
        <w:numPr>
          <w:ilvl w:val="0"/>
          <w:numId w:val="50"/>
        </w:numPr>
        <w:spacing w:before="240" w:after="240" w:line="360" w:lineRule="auto"/>
      </w:pPr>
      <w:r>
        <w:t>B</w:t>
      </w:r>
      <w:r w:rsidR="00397E7E" w:rsidRPr="00397E7E">
        <w:t>udget détaillé de l’année précédente</w:t>
      </w:r>
      <w:r w:rsidR="00D618F2">
        <w:t> :</w:t>
      </w:r>
    </w:p>
    <w:p w14:paraId="04AF9902" w14:textId="36E48405" w:rsidR="0070660E" w:rsidRDefault="00397E7E" w:rsidP="00E4264F">
      <w:pPr>
        <w:pStyle w:val="Titre2"/>
        <w:spacing w:after="0" w:line="240" w:lineRule="auto"/>
        <w:ind w:left="578" w:hanging="578"/>
      </w:pPr>
      <w:r w:rsidRPr="00397E7E">
        <w:lastRenderedPageBreak/>
        <w:t xml:space="preserve">Hauteur du soutien </w:t>
      </w:r>
      <w:r w:rsidR="00783126">
        <w:t>souhaitée</w:t>
      </w:r>
      <w:r w:rsidR="00E4264F">
        <w:t> :</w:t>
      </w:r>
    </w:p>
    <w:p w14:paraId="064E2DC2" w14:textId="77777777" w:rsidR="0070660E" w:rsidRDefault="00397E7E" w:rsidP="00E4264F">
      <w:pPr>
        <w:pStyle w:val="Titre2"/>
        <w:numPr>
          <w:ilvl w:val="0"/>
          <w:numId w:val="0"/>
        </w:numPr>
        <w:spacing w:before="0"/>
        <w:ind w:left="578"/>
        <w:rPr>
          <w:b w:val="0"/>
          <w:bCs w:val="0"/>
          <w:i/>
          <w:iCs/>
        </w:rPr>
      </w:pPr>
      <w:r w:rsidRPr="0070660E">
        <w:rPr>
          <w:b w:val="0"/>
          <w:bCs w:val="0"/>
          <w:i/>
          <w:iCs/>
        </w:rPr>
        <w:t>(</w:t>
      </w:r>
      <w:proofErr w:type="gramStart"/>
      <w:r w:rsidRPr="0070660E">
        <w:rPr>
          <w:b w:val="0"/>
          <w:bCs w:val="0"/>
          <w:i/>
          <w:iCs/>
        </w:rPr>
        <w:t>montant</w:t>
      </w:r>
      <w:proofErr w:type="gramEnd"/>
      <w:r w:rsidRPr="0070660E">
        <w:rPr>
          <w:b w:val="0"/>
          <w:bCs w:val="0"/>
          <w:i/>
          <w:iCs/>
        </w:rPr>
        <w:t xml:space="preserve"> ne dépassant pas CHF 10'000.-, des exceptions ne sont accordés que si elles sont dûment justifiées)</w:t>
      </w:r>
    </w:p>
    <w:p w14:paraId="1889978A" w14:textId="77777777" w:rsidR="00E4264F" w:rsidRDefault="00D618F2" w:rsidP="00E4264F">
      <w:pPr>
        <w:pStyle w:val="Titre2"/>
        <w:spacing w:after="0" w:line="240" w:lineRule="auto"/>
        <w:ind w:left="578" w:hanging="578"/>
        <w:rPr>
          <w:b w:val="0"/>
          <w:bCs w:val="0"/>
          <w:i/>
          <w:iCs/>
        </w:rPr>
      </w:pPr>
      <w:r>
        <w:t xml:space="preserve">Description </w:t>
      </w:r>
      <w:r w:rsidR="00453E07">
        <w:t xml:space="preserve">synthétique </w:t>
      </w:r>
      <w:r>
        <w:t>de l’utilisation des fonds</w:t>
      </w:r>
      <w:r w:rsidR="00453E07">
        <w:t xml:space="preserve"> si accordés</w:t>
      </w:r>
      <w:r w:rsidR="0070660E">
        <w:t> :</w:t>
      </w:r>
    </w:p>
    <w:p w14:paraId="354AA50F" w14:textId="6704DFEE" w:rsidR="00D618F2" w:rsidRPr="00E4264F" w:rsidRDefault="0070660E" w:rsidP="00E4264F">
      <w:pPr>
        <w:pStyle w:val="Titre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</w:rPr>
      </w:pPr>
      <w:r w:rsidRPr="00E4264F">
        <w:rPr>
          <w:b w:val="0"/>
          <w:bCs w:val="0"/>
          <w:i/>
          <w:iCs/>
        </w:rPr>
        <w:t>(</w:t>
      </w:r>
      <w:proofErr w:type="gramStart"/>
      <w:r w:rsidR="00E4264F" w:rsidRPr="00A47472">
        <w:rPr>
          <w:b w:val="0"/>
          <w:bCs w:val="0"/>
          <w:i/>
          <w:iCs/>
        </w:rPr>
        <w:t>max.</w:t>
      </w:r>
      <w:proofErr w:type="gramEnd"/>
      <w:r w:rsidR="00E4264F" w:rsidRPr="00A47472">
        <w:rPr>
          <w:b w:val="0"/>
          <w:bCs w:val="0"/>
          <w:i/>
          <w:iCs/>
        </w:rPr>
        <w:t xml:space="preserve"> 500 caract. esp. compris</w:t>
      </w:r>
      <w:r w:rsidRPr="00E4264F">
        <w:rPr>
          <w:b w:val="0"/>
          <w:bCs w:val="0"/>
          <w:i/>
          <w:iCs/>
        </w:rPr>
        <w:t>)</w:t>
      </w:r>
    </w:p>
    <w:p w14:paraId="429BBA62" w14:textId="3B5C3DDB" w:rsidR="00E4264F" w:rsidRDefault="00453E07" w:rsidP="00E4264F">
      <w:pPr>
        <w:pStyle w:val="Titre2"/>
        <w:spacing w:after="0"/>
        <w:ind w:left="578" w:hanging="578"/>
      </w:pPr>
      <w:r>
        <w:t>Budget du projet / de l’initiative</w:t>
      </w:r>
      <w:r w:rsidR="00E4264F">
        <w:t> :</w:t>
      </w:r>
    </w:p>
    <w:p w14:paraId="7485F921" w14:textId="5C2E237B" w:rsidR="00453E07" w:rsidRPr="00E4264F" w:rsidRDefault="00E4264F" w:rsidP="00E4264F">
      <w:pPr>
        <w:pStyle w:val="Titre2"/>
        <w:numPr>
          <w:ilvl w:val="0"/>
          <w:numId w:val="0"/>
        </w:numPr>
        <w:spacing w:before="0"/>
        <w:ind w:firstLine="578"/>
        <w:rPr>
          <w:b w:val="0"/>
          <w:bCs w:val="0"/>
          <w:i/>
          <w:iCs/>
        </w:rPr>
      </w:pPr>
      <w:r w:rsidRPr="00E4264F">
        <w:rPr>
          <w:b w:val="0"/>
          <w:bCs w:val="0"/>
          <w:i/>
          <w:iCs/>
        </w:rPr>
        <w:t>(</w:t>
      </w:r>
      <w:proofErr w:type="gramStart"/>
      <w:r w:rsidR="00453E07" w:rsidRPr="00E4264F">
        <w:rPr>
          <w:b w:val="0"/>
          <w:bCs w:val="0"/>
          <w:i/>
          <w:iCs/>
        </w:rPr>
        <w:t>mise</w:t>
      </w:r>
      <w:proofErr w:type="gramEnd"/>
      <w:r w:rsidR="00453E07" w:rsidRPr="00E4264F">
        <w:rPr>
          <w:b w:val="0"/>
          <w:bCs w:val="0"/>
          <w:i/>
          <w:iCs/>
        </w:rPr>
        <w:t xml:space="preserve"> en évidence des postes pour lesquels les fonds seront utilisés</w:t>
      </w:r>
      <w:r w:rsidRPr="00E4264F">
        <w:rPr>
          <w:b w:val="0"/>
          <w:bCs w:val="0"/>
          <w:i/>
          <w:iCs/>
        </w:rPr>
        <w:t>)</w:t>
      </w:r>
    </w:p>
    <w:p w14:paraId="19E996EF" w14:textId="0308429E" w:rsidR="00783126" w:rsidRPr="00397E7E" w:rsidRDefault="00453E07" w:rsidP="00E4264F">
      <w:pPr>
        <w:pStyle w:val="Titre2"/>
      </w:pPr>
      <w:r>
        <w:t>C</w:t>
      </w:r>
      <w:r w:rsidR="00397E7E" w:rsidRPr="00397E7E">
        <w:t>alendrier</w:t>
      </w:r>
      <w:r>
        <w:t xml:space="preserve"> de l’utilisation des fonds : </w:t>
      </w:r>
    </w:p>
    <w:sectPr w:rsidR="00783126" w:rsidRPr="00397E7E" w:rsidSect="00BA5A9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-2836" w:right="1797" w:bottom="1843" w:left="1588" w:header="85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1A9C" w14:textId="77777777" w:rsidR="003F06BE" w:rsidRDefault="003F06BE">
      <w:pPr>
        <w:spacing w:after="0"/>
      </w:pPr>
      <w:r>
        <w:separator/>
      </w:r>
    </w:p>
  </w:endnote>
  <w:endnote w:type="continuationSeparator" w:id="0">
    <w:p w14:paraId="0952BF73" w14:textId="77777777" w:rsidR="003F06BE" w:rsidRDefault="003F0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193919"/>
      <w:docPartObj>
        <w:docPartGallery w:val="Page Numbers (Bottom of Page)"/>
        <w:docPartUnique/>
      </w:docPartObj>
    </w:sdtPr>
    <w:sdtEndPr/>
    <w:sdtContent>
      <w:p w14:paraId="4E0FB471" w14:textId="77777777" w:rsidR="003F49C2" w:rsidRDefault="003F49C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8A41DF" w14:textId="77777777" w:rsidR="003F49C2" w:rsidRDefault="003F49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4029" w14:textId="77777777" w:rsidR="003F49C2" w:rsidRPr="00AE25A9" w:rsidRDefault="003F49C2" w:rsidP="00397AD3">
    <w:pPr>
      <w:pStyle w:val="BCULpieddepage"/>
      <w:ind w:left="0" w:firstLine="170"/>
    </w:pPr>
    <w:r>
      <w:rPr>
        <w:noProof/>
        <w:szCs w:val="20"/>
        <w:lang w:eastAsia="fr-FR"/>
      </w:rPr>
      <w:drawing>
        <wp:anchor distT="0" distB="0" distL="114300" distR="114300" simplePos="0" relativeHeight="251660288" behindDoc="1" locked="0" layoutInCell="1" allowOverlap="1" wp14:anchorId="78D7407E" wp14:editId="74D21370">
          <wp:simplePos x="0" y="0"/>
          <wp:positionH relativeFrom="page">
            <wp:posOffset>0</wp:posOffset>
          </wp:positionH>
          <wp:positionV relativeFrom="page">
            <wp:posOffset>9455150</wp:posOffset>
          </wp:positionV>
          <wp:extent cx="1009015" cy="1346200"/>
          <wp:effectExtent l="0" t="0" r="635" b="6350"/>
          <wp:wrapNone/>
          <wp:docPr id="61" name="Image 61" descr="BCU page A4 va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U page A4 va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5A9">
      <w:t>Bibliothèque cantonale et universitaire – Lausanne</w:t>
    </w:r>
  </w:p>
  <w:p w14:paraId="5C1021E3" w14:textId="464B200E" w:rsidR="0078017B" w:rsidRDefault="0078017B" w:rsidP="0078017B">
    <w:pPr>
      <w:pStyle w:val="Dtailsdupieddepage"/>
    </w:pPr>
    <w:r>
      <w:t xml:space="preserve">Service </w:t>
    </w:r>
    <w:r w:rsidR="00397E7E">
      <w:t>REB</w:t>
    </w:r>
  </w:p>
  <w:p w14:paraId="71F0D5C2" w14:textId="5801DEB8" w:rsidR="0078017B" w:rsidRPr="004840D2" w:rsidRDefault="0078017B" w:rsidP="0078017B">
    <w:pPr>
      <w:spacing w:after="20"/>
      <w:ind w:left="170"/>
      <w:rPr>
        <w:rFonts w:eastAsia="Cambria"/>
        <w:sz w:val="14"/>
      </w:rPr>
    </w:pPr>
    <w:r>
      <w:rPr>
        <w:rFonts w:eastAsia="Cambria"/>
        <w:sz w:val="14"/>
      </w:rPr>
      <w:t xml:space="preserve">Site </w:t>
    </w:r>
    <w:r w:rsidR="00397E7E">
      <w:rPr>
        <w:rFonts w:eastAsia="Cambria"/>
        <w:sz w:val="14"/>
      </w:rPr>
      <w:t>« </w:t>
    </w:r>
    <w:proofErr w:type="spellStart"/>
    <w:r w:rsidR="00397E7E">
      <w:rPr>
        <w:rFonts w:eastAsia="Cambria"/>
        <w:sz w:val="14"/>
      </w:rPr>
      <w:t>Unithèque</w:t>
    </w:r>
    <w:proofErr w:type="spellEnd"/>
    <w:r w:rsidR="00397E7E">
      <w:rPr>
        <w:rFonts w:eastAsia="Cambria"/>
        <w:sz w:val="14"/>
      </w:rPr>
      <w:t> »</w:t>
    </w:r>
    <w:r w:rsidRPr="00764600"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–</w:t>
    </w:r>
    <w:r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CH-</w:t>
    </w:r>
    <w:r w:rsidR="00397E7E">
      <w:rPr>
        <w:rFonts w:eastAsia="Cambria"/>
        <w:sz w:val="14"/>
      </w:rPr>
      <w:t>1015</w:t>
    </w:r>
    <w:r>
      <w:rPr>
        <w:rFonts w:eastAsia="Cambria"/>
        <w:sz w:val="14"/>
      </w:rPr>
      <w:t xml:space="preserve"> Lausanne</w:t>
    </w:r>
  </w:p>
  <w:p w14:paraId="3F455A94" w14:textId="19D07BBE" w:rsidR="003F49C2" w:rsidRDefault="002F45E5" w:rsidP="0078017B">
    <w:pPr>
      <w:ind w:left="170"/>
      <w:rPr>
        <w:rFonts w:eastAsia="Cambria"/>
        <w:sz w:val="14"/>
      </w:rPr>
    </w:pPr>
    <w:hyperlink r:id="rId2" w:history="1">
      <w:r w:rsidR="00397E7E" w:rsidRPr="00397E7E">
        <w:rPr>
          <w:rStyle w:val="Lienhypertexte"/>
          <w:rFonts w:eastAsia="Cambria"/>
          <w:sz w:val="14"/>
        </w:rPr>
        <w:t>reb</w:t>
      </w:r>
      <w:r w:rsidR="0078017B" w:rsidRPr="00397E7E">
        <w:rPr>
          <w:rStyle w:val="Lienhypertexte"/>
          <w:rFonts w:eastAsia="Cambria"/>
          <w:sz w:val="14"/>
        </w:rPr>
        <w:t>@bcu.unil.ch</w:t>
      </w:r>
    </w:hyperlink>
    <w:r w:rsidR="0078017B" w:rsidRPr="004840D2">
      <w:rPr>
        <w:rFonts w:eastAsia="Cambria"/>
        <w:sz w:val="14"/>
      </w:rPr>
      <w:t xml:space="preserve"> – </w:t>
    </w:r>
    <w:hyperlink r:id="rId3" w:history="1">
      <w:r w:rsidR="0078017B" w:rsidRPr="002C64D1">
        <w:rPr>
          <w:rStyle w:val="Lienhypertexte"/>
          <w:rFonts w:eastAsia="Cambria"/>
          <w:sz w:val="14"/>
        </w:rPr>
        <w:t>www.bcu-lausanne.ch</w:t>
      </w:r>
    </w:hyperlink>
  </w:p>
  <w:p w14:paraId="62B0B735" w14:textId="77777777" w:rsidR="0078017B" w:rsidRDefault="0078017B" w:rsidP="0078017B">
    <w:pPr>
      <w:ind w:left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6F1E" w14:textId="77777777" w:rsidR="003F06BE" w:rsidRDefault="003F06BE">
      <w:pPr>
        <w:spacing w:after="0"/>
      </w:pPr>
      <w:r>
        <w:separator/>
      </w:r>
    </w:p>
  </w:footnote>
  <w:footnote w:type="continuationSeparator" w:id="0">
    <w:p w14:paraId="13105A19" w14:textId="77777777" w:rsidR="003F06BE" w:rsidRDefault="003F0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E24C" w14:textId="24C08FEE" w:rsidR="007C0F1A" w:rsidRDefault="007C0F1A">
    <w:pPr>
      <w:pStyle w:val="En-tte"/>
    </w:pPr>
    <w:r>
      <w:rPr>
        <w:noProof/>
        <w:szCs w:val="20"/>
        <w:lang w:eastAsia="fr-FR"/>
      </w:rPr>
      <w:drawing>
        <wp:anchor distT="0" distB="0" distL="114300" distR="114300" simplePos="0" relativeHeight="251664384" behindDoc="1" locked="0" layoutInCell="1" allowOverlap="1" wp14:anchorId="0A5E5835" wp14:editId="51BC6A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29268" cy="1645326"/>
          <wp:effectExtent l="0" t="0" r="5080" b="0"/>
          <wp:wrapNone/>
          <wp:docPr id="529231723" name="Image 529231723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F147" w14:textId="77777777" w:rsidR="003F49C2" w:rsidRDefault="00442EF8">
    <w:r>
      <w:rPr>
        <w:noProof/>
        <w:szCs w:val="20"/>
        <w:lang w:eastAsia="fr-FR"/>
      </w:rPr>
      <w:drawing>
        <wp:anchor distT="0" distB="0" distL="114300" distR="114300" simplePos="0" relativeHeight="251662336" behindDoc="1" locked="0" layoutInCell="1" allowOverlap="1" wp14:anchorId="29D8ED24" wp14:editId="020E4770">
          <wp:simplePos x="0" y="0"/>
          <wp:positionH relativeFrom="page">
            <wp:posOffset>-1436</wp:posOffset>
          </wp:positionH>
          <wp:positionV relativeFrom="page">
            <wp:posOffset>-304</wp:posOffset>
          </wp:positionV>
          <wp:extent cx="7729268" cy="1645326"/>
          <wp:effectExtent l="0" t="0" r="5080" b="0"/>
          <wp:wrapNone/>
          <wp:docPr id="1" name="Image 1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267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15AE17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/>
        <w:bCs/>
        <w:i w:val="0"/>
        <w:iCs w:val="0"/>
        <w:strike w:val="0"/>
        <w:color w:val="9A0043"/>
        <w:sz w:val="18"/>
        <w:szCs w:val="1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9A0043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8167039"/>
    <w:multiLevelType w:val="hybridMultilevel"/>
    <w:tmpl w:val="71368F00"/>
    <w:lvl w:ilvl="0" w:tplc="66D67F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C03E2"/>
    <w:multiLevelType w:val="hybridMultilevel"/>
    <w:tmpl w:val="4BFEE59A"/>
    <w:lvl w:ilvl="0" w:tplc="B64057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78CC"/>
    <w:multiLevelType w:val="hybridMultilevel"/>
    <w:tmpl w:val="E7960E0C"/>
    <w:lvl w:ilvl="0" w:tplc="102E1D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6D1"/>
    <w:multiLevelType w:val="multilevel"/>
    <w:tmpl w:val="555E7D68"/>
    <w:lvl w:ilvl="0">
      <w:start w:val="8"/>
      <w:numFmt w:val="decimal"/>
      <w:lvlText w:val="%1.0"/>
      <w:lvlJc w:val="left"/>
      <w:pPr>
        <w:ind w:left="72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</w:abstractNum>
  <w:abstractNum w:abstractNumId="7" w15:restartNumberingAfterBreak="0">
    <w:nsid w:val="10583E9E"/>
    <w:multiLevelType w:val="hybridMultilevel"/>
    <w:tmpl w:val="F9F61A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73E54"/>
    <w:multiLevelType w:val="hybridMultilevel"/>
    <w:tmpl w:val="EBBE6EF0"/>
    <w:lvl w:ilvl="0" w:tplc="0D42E3B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01BB"/>
    <w:multiLevelType w:val="hybridMultilevel"/>
    <w:tmpl w:val="2FA2E4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83394"/>
    <w:multiLevelType w:val="multilevel"/>
    <w:tmpl w:val="E8B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C52EC"/>
    <w:multiLevelType w:val="hybridMultilevel"/>
    <w:tmpl w:val="E4A08F96"/>
    <w:lvl w:ilvl="0" w:tplc="0744295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E1BF1"/>
    <w:multiLevelType w:val="hybridMultilevel"/>
    <w:tmpl w:val="8E3C22EA"/>
    <w:lvl w:ilvl="0" w:tplc="F872D838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7886"/>
    <w:multiLevelType w:val="hybridMultilevel"/>
    <w:tmpl w:val="41C242C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37576"/>
    <w:multiLevelType w:val="hybridMultilevel"/>
    <w:tmpl w:val="D7126E6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F423B"/>
    <w:multiLevelType w:val="hybridMultilevel"/>
    <w:tmpl w:val="0B80735C"/>
    <w:lvl w:ilvl="0" w:tplc="708AC7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7EE3"/>
    <w:multiLevelType w:val="hybridMultilevel"/>
    <w:tmpl w:val="44AE3CA8"/>
    <w:lvl w:ilvl="0" w:tplc="6CA8E6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060F5"/>
    <w:multiLevelType w:val="multilevel"/>
    <w:tmpl w:val="BB0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51573"/>
    <w:multiLevelType w:val="multilevel"/>
    <w:tmpl w:val="9962C35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B300368"/>
    <w:multiLevelType w:val="hybridMultilevel"/>
    <w:tmpl w:val="80FE0670"/>
    <w:lvl w:ilvl="0" w:tplc="E3A250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4784A"/>
    <w:multiLevelType w:val="hybridMultilevel"/>
    <w:tmpl w:val="131EBAD4"/>
    <w:lvl w:ilvl="0" w:tplc="0A8ACA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314B7"/>
    <w:multiLevelType w:val="hybridMultilevel"/>
    <w:tmpl w:val="C4045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E6C7F"/>
    <w:multiLevelType w:val="hybridMultilevel"/>
    <w:tmpl w:val="C1EACD00"/>
    <w:lvl w:ilvl="0" w:tplc="EA8A62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12350"/>
    <w:multiLevelType w:val="hybridMultilevel"/>
    <w:tmpl w:val="F4E460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C2EE7"/>
    <w:multiLevelType w:val="hybridMultilevel"/>
    <w:tmpl w:val="95A6A958"/>
    <w:lvl w:ilvl="0" w:tplc="A786525A">
      <w:start w:val="15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E0D39"/>
    <w:multiLevelType w:val="hybridMultilevel"/>
    <w:tmpl w:val="FCF61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5FB8"/>
    <w:multiLevelType w:val="hybridMultilevel"/>
    <w:tmpl w:val="9880E9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37617"/>
    <w:multiLevelType w:val="hybridMultilevel"/>
    <w:tmpl w:val="501CBC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FF0B94"/>
    <w:multiLevelType w:val="hybridMultilevel"/>
    <w:tmpl w:val="F2FEC170"/>
    <w:lvl w:ilvl="0" w:tplc="5BBC937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B5A03"/>
    <w:multiLevelType w:val="hybridMultilevel"/>
    <w:tmpl w:val="68AE70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D20DE"/>
    <w:multiLevelType w:val="hybridMultilevel"/>
    <w:tmpl w:val="59AC9D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26E5B"/>
    <w:multiLevelType w:val="hybridMultilevel"/>
    <w:tmpl w:val="B8EA912E"/>
    <w:lvl w:ilvl="0" w:tplc="DF208CCA">
      <w:numFmt w:val="bullet"/>
      <w:lvlText w:val="&gt;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331C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9A3301F"/>
    <w:multiLevelType w:val="hybridMultilevel"/>
    <w:tmpl w:val="0C8C9BAA"/>
    <w:lvl w:ilvl="0" w:tplc="13EE14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D28A0"/>
    <w:multiLevelType w:val="hybridMultilevel"/>
    <w:tmpl w:val="7F0690EC"/>
    <w:lvl w:ilvl="0" w:tplc="F2543E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3FE"/>
    <w:multiLevelType w:val="hybridMultilevel"/>
    <w:tmpl w:val="531CE41A"/>
    <w:lvl w:ilvl="0" w:tplc="4090605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9C0159"/>
    <w:multiLevelType w:val="hybridMultilevel"/>
    <w:tmpl w:val="B54A8700"/>
    <w:lvl w:ilvl="0" w:tplc="D660A71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36A"/>
    <w:multiLevelType w:val="hybridMultilevel"/>
    <w:tmpl w:val="9B3A6B3C"/>
    <w:lvl w:ilvl="0" w:tplc="E53A6D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A1F64"/>
    <w:multiLevelType w:val="hybridMultilevel"/>
    <w:tmpl w:val="E682A7DA"/>
    <w:lvl w:ilvl="0" w:tplc="BC98C9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A36B1"/>
    <w:multiLevelType w:val="hybridMultilevel"/>
    <w:tmpl w:val="B5064EEE"/>
    <w:lvl w:ilvl="0" w:tplc="78E0B62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B2153"/>
    <w:multiLevelType w:val="hybridMultilevel"/>
    <w:tmpl w:val="8CEA6470"/>
    <w:lvl w:ilvl="0" w:tplc="D3A4E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9630C"/>
    <w:multiLevelType w:val="hybridMultilevel"/>
    <w:tmpl w:val="29F287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40510"/>
    <w:multiLevelType w:val="hybridMultilevel"/>
    <w:tmpl w:val="5F5CBCB8"/>
    <w:lvl w:ilvl="0" w:tplc="B5621E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D456F"/>
    <w:multiLevelType w:val="hybridMultilevel"/>
    <w:tmpl w:val="5DF866B2"/>
    <w:lvl w:ilvl="0" w:tplc="9D845132">
      <w:numFmt w:val="bullet"/>
      <w:lvlText w:val="-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46BAC"/>
    <w:multiLevelType w:val="hybridMultilevel"/>
    <w:tmpl w:val="CF50D63E"/>
    <w:lvl w:ilvl="0" w:tplc="67C2D304">
      <w:start w:val="2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657BD"/>
    <w:multiLevelType w:val="multilevel"/>
    <w:tmpl w:val="6FF0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327178"/>
    <w:multiLevelType w:val="hybridMultilevel"/>
    <w:tmpl w:val="08BA3AB8"/>
    <w:lvl w:ilvl="0" w:tplc="E88858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A6B9A"/>
    <w:multiLevelType w:val="hybridMultilevel"/>
    <w:tmpl w:val="AFA24C8E"/>
    <w:lvl w:ilvl="0" w:tplc="44EED2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D7854"/>
    <w:multiLevelType w:val="hybridMultilevel"/>
    <w:tmpl w:val="BC4E9E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95B07"/>
    <w:multiLevelType w:val="hybridMultilevel"/>
    <w:tmpl w:val="24703E9E"/>
    <w:lvl w:ilvl="0" w:tplc="9912AD98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62834">
    <w:abstractNumId w:val="13"/>
  </w:num>
  <w:num w:numId="2" w16cid:durableId="1554194710">
    <w:abstractNumId w:val="20"/>
  </w:num>
  <w:num w:numId="3" w16cid:durableId="1713536981">
    <w:abstractNumId w:val="42"/>
  </w:num>
  <w:num w:numId="4" w16cid:durableId="93668731">
    <w:abstractNumId w:val="40"/>
  </w:num>
  <w:num w:numId="5" w16cid:durableId="766924753">
    <w:abstractNumId w:val="34"/>
  </w:num>
  <w:num w:numId="6" w16cid:durableId="1770663715">
    <w:abstractNumId w:val="22"/>
  </w:num>
  <w:num w:numId="7" w16cid:durableId="1187016660">
    <w:abstractNumId w:val="4"/>
  </w:num>
  <w:num w:numId="8" w16cid:durableId="1524517769">
    <w:abstractNumId w:val="47"/>
  </w:num>
  <w:num w:numId="9" w16cid:durableId="402029608">
    <w:abstractNumId w:val="46"/>
  </w:num>
  <w:num w:numId="10" w16cid:durableId="1469400500">
    <w:abstractNumId w:val="28"/>
  </w:num>
  <w:num w:numId="11" w16cid:durableId="1946110814">
    <w:abstractNumId w:val="15"/>
  </w:num>
  <w:num w:numId="12" w16cid:durableId="1967738089">
    <w:abstractNumId w:val="37"/>
  </w:num>
  <w:num w:numId="13" w16cid:durableId="120417463">
    <w:abstractNumId w:val="19"/>
  </w:num>
  <w:num w:numId="14" w16cid:durableId="451629970">
    <w:abstractNumId w:val="38"/>
  </w:num>
  <w:num w:numId="15" w16cid:durableId="1512640432">
    <w:abstractNumId w:val="35"/>
  </w:num>
  <w:num w:numId="16" w16cid:durableId="1213618882">
    <w:abstractNumId w:val="16"/>
  </w:num>
  <w:num w:numId="17" w16cid:durableId="895970303">
    <w:abstractNumId w:val="5"/>
  </w:num>
  <w:num w:numId="18" w16cid:durableId="1295141856">
    <w:abstractNumId w:val="1"/>
  </w:num>
  <w:num w:numId="19" w16cid:durableId="1543328492">
    <w:abstractNumId w:val="2"/>
  </w:num>
  <w:num w:numId="20" w16cid:durableId="507333038">
    <w:abstractNumId w:val="33"/>
  </w:num>
  <w:num w:numId="21" w16cid:durableId="1522284408">
    <w:abstractNumId w:val="43"/>
  </w:num>
  <w:num w:numId="22" w16cid:durableId="390230296">
    <w:abstractNumId w:val="31"/>
  </w:num>
  <w:num w:numId="23" w16cid:durableId="830171932">
    <w:abstractNumId w:val="12"/>
  </w:num>
  <w:num w:numId="24" w16cid:durableId="208733461">
    <w:abstractNumId w:val="39"/>
  </w:num>
  <w:num w:numId="25" w16cid:durableId="123621610">
    <w:abstractNumId w:val="3"/>
  </w:num>
  <w:num w:numId="26" w16cid:durableId="372507425">
    <w:abstractNumId w:val="24"/>
  </w:num>
  <w:num w:numId="27" w16cid:durableId="827553448">
    <w:abstractNumId w:val="11"/>
  </w:num>
  <w:num w:numId="28" w16cid:durableId="880748927">
    <w:abstractNumId w:val="8"/>
  </w:num>
  <w:num w:numId="29" w16cid:durableId="762072440">
    <w:abstractNumId w:val="36"/>
  </w:num>
  <w:num w:numId="30" w16cid:durableId="556934348">
    <w:abstractNumId w:val="49"/>
  </w:num>
  <w:num w:numId="31" w16cid:durableId="1656715456">
    <w:abstractNumId w:val="44"/>
  </w:num>
  <w:num w:numId="32" w16cid:durableId="1059860671">
    <w:abstractNumId w:val="32"/>
  </w:num>
  <w:num w:numId="33" w16cid:durableId="409353977">
    <w:abstractNumId w:val="6"/>
  </w:num>
  <w:num w:numId="34" w16cid:durableId="826020449">
    <w:abstractNumId w:val="18"/>
  </w:num>
  <w:num w:numId="35" w16cid:durableId="1858422820">
    <w:abstractNumId w:val="0"/>
  </w:num>
  <w:num w:numId="36" w16cid:durableId="2028361224">
    <w:abstractNumId w:val="30"/>
  </w:num>
  <w:num w:numId="37" w16cid:durableId="1060907457">
    <w:abstractNumId w:val="26"/>
  </w:num>
  <w:num w:numId="38" w16cid:durableId="801003880">
    <w:abstractNumId w:val="29"/>
  </w:num>
  <w:num w:numId="39" w16cid:durableId="506873553">
    <w:abstractNumId w:val="7"/>
  </w:num>
  <w:num w:numId="40" w16cid:durableId="914584547">
    <w:abstractNumId w:val="9"/>
  </w:num>
  <w:num w:numId="41" w16cid:durableId="1647124466">
    <w:abstractNumId w:val="23"/>
  </w:num>
  <w:num w:numId="42" w16cid:durableId="823816499">
    <w:abstractNumId w:val="17"/>
  </w:num>
  <w:num w:numId="43" w16cid:durableId="385690353">
    <w:abstractNumId w:val="45"/>
  </w:num>
  <w:num w:numId="44" w16cid:durableId="36781374">
    <w:abstractNumId w:val="10"/>
  </w:num>
  <w:num w:numId="45" w16cid:durableId="1590851146">
    <w:abstractNumId w:val="27"/>
  </w:num>
  <w:num w:numId="46" w16cid:durableId="906646337">
    <w:abstractNumId w:val="14"/>
  </w:num>
  <w:num w:numId="47" w16cid:durableId="780343418">
    <w:abstractNumId w:val="25"/>
  </w:num>
  <w:num w:numId="48" w16cid:durableId="1693997780">
    <w:abstractNumId w:val="21"/>
  </w:num>
  <w:num w:numId="49" w16cid:durableId="1464688875">
    <w:abstractNumId w:val="41"/>
  </w:num>
  <w:num w:numId="50" w16cid:durableId="115094754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E"/>
    <w:rsid w:val="00001DFA"/>
    <w:rsid w:val="00016BEC"/>
    <w:rsid w:val="00030964"/>
    <w:rsid w:val="00030AF6"/>
    <w:rsid w:val="00040991"/>
    <w:rsid w:val="00047CD2"/>
    <w:rsid w:val="00050B9C"/>
    <w:rsid w:val="00071351"/>
    <w:rsid w:val="000730F0"/>
    <w:rsid w:val="0007648E"/>
    <w:rsid w:val="00087E3B"/>
    <w:rsid w:val="00095395"/>
    <w:rsid w:val="0009779A"/>
    <w:rsid w:val="000B052E"/>
    <w:rsid w:val="000B6731"/>
    <w:rsid w:val="000C7C17"/>
    <w:rsid w:val="000D18F0"/>
    <w:rsid w:val="000E77A9"/>
    <w:rsid w:val="000F12C7"/>
    <w:rsid w:val="000F6C05"/>
    <w:rsid w:val="00106FD3"/>
    <w:rsid w:val="0010710F"/>
    <w:rsid w:val="00113DF6"/>
    <w:rsid w:val="001461C1"/>
    <w:rsid w:val="0014676C"/>
    <w:rsid w:val="00152F94"/>
    <w:rsid w:val="00162987"/>
    <w:rsid w:val="00165A7A"/>
    <w:rsid w:val="00176D73"/>
    <w:rsid w:val="0018006B"/>
    <w:rsid w:val="00180656"/>
    <w:rsid w:val="0018215A"/>
    <w:rsid w:val="00183424"/>
    <w:rsid w:val="00183829"/>
    <w:rsid w:val="0018494C"/>
    <w:rsid w:val="001948DA"/>
    <w:rsid w:val="001A4FB2"/>
    <w:rsid w:val="001A67AB"/>
    <w:rsid w:val="001B3DF7"/>
    <w:rsid w:val="001C46B1"/>
    <w:rsid w:val="001D15AD"/>
    <w:rsid w:val="001D4881"/>
    <w:rsid w:val="001F43FF"/>
    <w:rsid w:val="001F61A7"/>
    <w:rsid w:val="00200B29"/>
    <w:rsid w:val="0020727A"/>
    <w:rsid w:val="0022619A"/>
    <w:rsid w:val="00227BF7"/>
    <w:rsid w:val="00234354"/>
    <w:rsid w:val="002512FF"/>
    <w:rsid w:val="00252689"/>
    <w:rsid w:val="00265C9B"/>
    <w:rsid w:val="0027449B"/>
    <w:rsid w:val="00277177"/>
    <w:rsid w:val="0029073D"/>
    <w:rsid w:val="00292CD4"/>
    <w:rsid w:val="00293905"/>
    <w:rsid w:val="00296AC0"/>
    <w:rsid w:val="0029750B"/>
    <w:rsid w:val="002A489A"/>
    <w:rsid w:val="002A5548"/>
    <w:rsid w:val="002C22C2"/>
    <w:rsid w:val="002D0685"/>
    <w:rsid w:val="002D25C8"/>
    <w:rsid w:val="002E580B"/>
    <w:rsid w:val="002F3FBB"/>
    <w:rsid w:val="002F45E5"/>
    <w:rsid w:val="002F69C6"/>
    <w:rsid w:val="00302FE7"/>
    <w:rsid w:val="00311BAD"/>
    <w:rsid w:val="003205C4"/>
    <w:rsid w:val="00326806"/>
    <w:rsid w:val="00326DDC"/>
    <w:rsid w:val="00327294"/>
    <w:rsid w:val="00330A44"/>
    <w:rsid w:val="00341602"/>
    <w:rsid w:val="0035793D"/>
    <w:rsid w:val="0036414D"/>
    <w:rsid w:val="0036669F"/>
    <w:rsid w:val="00371479"/>
    <w:rsid w:val="003819D2"/>
    <w:rsid w:val="00382D47"/>
    <w:rsid w:val="00393E77"/>
    <w:rsid w:val="00397AD3"/>
    <w:rsid w:val="00397E7E"/>
    <w:rsid w:val="003A0772"/>
    <w:rsid w:val="003A28B4"/>
    <w:rsid w:val="003B7A8A"/>
    <w:rsid w:val="003C30C4"/>
    <w:rsid w:val="003C3C56"/>
    <w:rsid w:val="003C514A"/>
    <w:rsid w:val="003F06BE"/>
    <w:rsid w:val="003F49C2"/>
    <w:rsid w:val="003F5008"/>
    <w:rsid w:val="00406F7E"/>
    <w:rsid w:val="004118B2"/>
    <w:rsid w:val="004130B8"/>
    <w:rsid w:val="004158A1"/>
    <w:rsid w:val="004165F0"/>
    <w:rsid w:val="0042346E"/>
    <w:rsid w:val="00436401"/>
    <w:rsid w:val="00441E12"/>
    <w:rsid w:val="00442EF8"/>
    <w:rsid w:val="00453E07"/>
    <w:rsid w:val="0045407E"/>
    <w:rsid w:val="004544A7"/>
    <w:rsid w:val="004561C5"/>
    <w:rsid w:val="00464208"/>
    <w:rsid w:val="00464D74"/>
    <w:rsid w:val="004668B7"/>
    <w:rsid w:val="00471821"/>
    <w:rsid w:val="00473D7F"/>
    <w:rsid w:val="00487385"/>
    <w:rsid w:val="0049261F"/>
    <w:rsid w:val="00496D95"/>
    <w:rsid w:val="004A0984"/>
    <w:rsid w:val="004B2C50"/>
    <w:rsid w:val="004B30F4"/>
    <w:rsid w:val="004B4202"/>
    <w:rsid w:val="004B566A"/>
    <w:rsid w:val="004B65E4"/>
    <w:rsid w:val="004C29CD"/>
    <w:rsid w:val="004C4CD9"/>
    <w:rsid w:val="004D1811"/>
    <w:rsid w:val="00500ECE"/>
    <w:rsid w:val="0050194E"/>
    <w:rsid w:val="0050408A"/>
    <w:rsid w:val="00504203"/>
    <w:rsid w:val="00513B14"/>
    <w:rsid w:val="0054243F"/>
    <w:rsid w:val="005472BA"/>
    <w:rsid w:val="0055025E"/>
    <w:rsid w:val="00561467"/>
    <w:rsid w:val="005720E9"/>
    <w:rsid w:val="0057524A"/>
    <w:rsid w:val="0057794B"/>
    <w:rsid w:val="00580EAA"/>
    <w:rsid w:val="00584A67"/>
    <w:rsid w:val="00585D9A"/>
    <w:rsid w:val="00587AF3"/>
    <w:rsid w:val="00591BDF"/>
    <w:rsid w:val="00594E39"/>
    <w:rsid w:val="005A34FF"/>
    <w:rsid w:val="005A5326"/>
    <w:rsid w:val="005A66F4"/>
    <w:rsid w:val="005B2EB3"/>
    <w:rsid w:val="005C1C30"/>
    <w:rsid w:val="005C5385"/>
    <w:rsid w:val="005D24CE"/>
    <w:rsid w:val="005D328D"/>
    <w:rsid w:val="005D589A"/>
    <w:rsid w:val="005E23C7"/>
    <w:rsid w:val="005F3BA9"/>
    <w:rsid w:val="005F3EB0"/>
    <w:rsid w:val="005F49C5"/>
    <w:rsid w:val="005F6131"/>
    <w:rsid w:val="00607ED5"/>
    <w:rsid w:val="00614A86"/>
    <w:rsid w:val="00620BD2"/>
    <w:rsid w:val="006262B3"/>
    <w:rsid w:val="00635389"/>
    <w:rsid w:val="00650832"/>
    <w:rsid w:val="0065135D"/>
    <w:rsid w:val="006534A6"/>
    <w:rsid w:val="00670822"/>
    <w:rsid w:val="0067193A"/>
    <w:rsid w:val="006732D6"/>
    <w:rsid w:val="006855AE"/>
    <w:rsid w:val="0068607C"/>
    <w:rsid w:val="00693532"/>
    <w:rsid w:val="0069516F"/>
    <w:rsid w:val="006962F1"/>
    <w:rsid w:val="006969F3"/>
    <w:rsid w:val="006A2FF9"/>
    <w:rsid w:val="006A319C"/>
    <w:rsid w:val="006A68F5"/>
    <w:rsid w:val="006B5F8B"/>
    <w:rsid w:val="006C4051"/>
    <w:rsid w:val="006C5DCE"/>
    <w:rsid w:val="006D7238"/>
    <w:rsid w:val="006E39DE"/>
    <w:rsid w:val="006E6B9A"/>
    <w:rsid w:val="006F0556"/>
    <w:rsid w:val="006F2A0B"/>
    <w:rsid w:val="006F4F32"/>
    <w:rsid w:val="006F687A"/>
    <w:rsid w:val="006F69F1"/>
    <w:rsid w:val="0070660E"/>
    <w:rsid w:val="007109E5"/>
    <w:rsid w:val="007126E5"/>
    <w:rsid w:val="0071391A"/>
    <w:rsid w:val="00714006"/>
    <w:rsid w:val="00716005"/>
    <w:rsid w:val="0072133D"/>
    <w:rsid w:val="00724C5F"/>
    <w:rsid w:val="007378C8"/>
    <w:rsid w:val="00742549"/>
    <w:rsid w:val="0074549F"/>
    <w:rsid w:val="00755A25"/>
    <w:rsid w:val="007613E3"/>
    <w:rsid w:val="00761A1D"/>
    <w:rsid w:val="00761DFD"/>
    <w:rsid w:val="00771B94"/>
    <w:rsid w:val="00771DA1"/>
    <w:rsid w:val="00773BDC"/>
    <w:rsid w:val="0078017B"/>
    <w:rsid w:val="00783126"/>
    <w:rsid w:val="00791002"/>
    <w:rsid w:val="00793781"/>
    <w:rsid w:val="00794064"/>
    <w:rsid w:val="007A1AFC"/>
    <w:rsid w:val="007A4152"/>
    <w:rsid w:val="007A7FAF"/>
    <w:rsid w:val="007B1D66"/>
    <w:rsid w:val="007C0F1A"/>
    <w:rsid w:val="007C12B4"/>
    <w:rsid w:val="007C27D2"/>
    <w:rsid w:val="007C62B4"/>
    <w:rsid w:val="007D06E1"/>
    <w:rsid w:val="007D5DF1"/>
    <w:rsid w:val="007E0340"/>
    <w:rsid w:val="007E227D"/>
    <w:rsid w:val="007E575D"/>
    <w:rsid w:val="007F12E0"/>
    <w:rsid w:val="007F15A7"/>
    <w:rsid w:val="007F17D5"/>
    <w:rsid w:val="007F1D18"/>
    <w:rsid w:val="007F5CB6"/>
    <w:rsid w:val="00801735"/>
    <w:rsid w:val="00811BE1"/>
    <w:rsid w:val="00814CB8"/>
    <w:rsid w:val="0082052A"/>
    <w:rsid w:val="00821E8D"/>
    <w:rsid w:val="00823C6A"/>
    <w:rsid w:val="008644AA"/>
    <w:rsid w:val="008663B5"/>
    <w:rsid w:val="008678CD"/>
    <w:rsid w:val="00871833"/>
    <w:rsid w:val="008731CD"/>
    <w:rsid w:val="008731DC"/>
    <w:rsid w:val="00883BB2"/>
    <w:rsid w:val="00886855"/>
    <w:rsid w:val="00887AC8"/>
    <w:rsid w:val="00894600"/>
    <w:rsid w:val="008A07E4"/>
    <w:rsid w:val="008A5DBD"/>
    <w:rsid w:val="008A6D02"/>
    <w:rsid w:val="008B15D0"/>
    <w:rsid w:val="008B1A3E"/>
    <w:rsid w:val="008B249C"/>
    <w:rsid w:val="008B6188"/>
    <w:rsid w:val="008B74B2"/>
    <w:rsid w:val="008C1CA6"/>
    <w:rsid w:val="008C54FC"/>
    <w:rsid w:val="008D4615"/>
    <w:rsid w:val="008E1E92"/>
    <w:rsid w:val="008E24DB"/>
    <w:rsid w:val="008E7808"/>
    <w:rsid w:val="008F4FE0"/>
    <w:rsid w:val="008F5CF6"/>
    <w:rsid w:val="00900E09"/>
    <w:rsid w:val="009021FF"/>
    <w:rsid w:val="009042BF"/>
    <w:rsid w:val="00904B14"/>
    <w:rsid w:val="00912F4A"/>
    <w:rsid w:val="00915376"/>
    <w:rsid w:val="00922D58"/>
    <w:rsid w:val="0093070F"/>
    <w:rsid w:val="0094295C"/>
    <w:rsid w:val="00943896"/>
    <w:rsid w:val="009500A3"/>
    <w:rsid w:val="00951CC1"/>
    <w:rsid w:val="00953371"/>
    <w:rsid w:val="00953BED"/>
    <w:rsid w:val="00961E3E"/>
    <w:rsid w:val="00976DD7"/>
    <w:rsid w:val="00981380"/>
    <w:rsid w:val="0098307F"/>
    <w:rsid w:val="009903A3"/>
    <w:rsid w:val="00995281"/>
    <w:rsid w:val="009A7E1A"/>
    <w:rsid w:val="009B46A2"/>
    <w:rsid w:val="009C5057"/>
    <w:rsid w:val="009D0444"/>
    <w:rsid w:val="009E1CE9"/>
    <w:rsid w:val="009E30C6"/>
    <w:rsid w:val="009E478B"/>
    <w:rsid w:val="009E7C1D"/>
    <w:rsid w:val="00A06F14"/>
    <w:rsid w:val="00A2331F"/>
    <w:rsid w:val="00A270D5"/>
    <w:rsid w:val="00A40D11"/>
    <w:rsid w:val="00A47472"/>
    <w:rsid w:val="00A50EB5"/>
    <w:rsid w:val="00A62661"/>
    <w:rsid w:val="00A81887"/>
    <w:rsid w:val="00A82C10"/>
    <w:rsid w:val="00A847B7"/>
    <w:rsid w:val="00A87582"/>
    <w:rsid w:val="00A94941"/>
    <w:rsid w:val="00A95388"/>
    <w:rsid w:val="00AA06B6"/>
    <w:rsid w:val="00AB1789"/>
    <w:rsid w:val="00AB4BC0"/>
    <w:rsid w:val="00AB4BDE"/>
    <w:rsid w:val="00AB4D47"/>
    <w:rsid w:val="00AB5C07"/>
    <w:rsid w:val="00AC16CD"/>
    <w:rsid w:val="00AC1CA2"/>
    <w:rsid w:val="00AC21FA"/>
    <w:rsid w:val="00AC468B"/>
    <w:rsid w:val="00AE25A9"/>
    <w:rsid w:val="00AE650A"/>
    <w:rsid w:val="00AF1AB4"/>
    <w:rsid w:val="00AF28D0"/>
    <w:rsid w:val="00AF7DCB"/>
    <w:rsid w:val="00B01694"/>
    <w:rsid w:val="00B06995"/>
    <w:rsid w:val="00B12332"/>
    <w:rsid w:val="00B33FC6"/>
    <w:rsid w:val="00B34057"/>
    <w:rsid w:val="00B3645E"/>
    <w:rsid w:val="00B41C30"/>
    <w:rsid w:val="00B41C81"/>
    <w:rsid w:val="00B44450"/>
    <w:rsid w:val="00B47652"/>
    <w:rsid w:val="00B47A13"/>
    <w:rsid w:val="00B5491E"/>
    <w:rsid w:val="00B602C4"/>
    <w:rsid w:val="00B64943"/>
    <w:rsid w:val="00B71407"/>
    <w:rsid w:val="00B860A6"/>
    <w:rsid w:val="00B87E6E"/>
    <w:rsid w:val="00B941D1"/>
    <w:rsid w:val="00B97142"/>
    <w:rsid w:val="00B97C45"/>
    <w:rsid w:val="00BA5A9A"/>
    <w:rsid w:val="00BA5C7F"/>
    <w:rsid w:val="00BB5CF3"/>
    <w:rsid w:val="00BD53BE"/>
    <w:rsid w:val="00BD55FE"/>
    <w:rsid w:val="00BF2B34"/>
    <w:rsid w:val="00BF45DA"/>
    <w:rsid w:val="00BF54D7"/>
    <w:rsid w:val="00C049B3"/>
    <w:rsid w:val="00C055AF"/>
    <w:rsid w:val="00C1234E"/>
    <w:rsid w:val="00C15756"/>
    <w:rsid w:val="00C21B41"/>
    <w:rsid w:val="00C3466F"/>
    <w:rsid w:val="00C403E9"/>
    <w:rsid w:val="00C410EA"/>
    <w:rsid w:val="00C45885"/>
    <w:rsid w:val="00C55B00"/>
    <w:rsid w:val="00C717D8"/>
    <w:rsid w:val="00C83DCC"/>
    <w:rsid w:val="00C86349"/>
    <w:rsid w:val="00C910A8"/>
    <w:rsid w:val="00C91A4C"/>
    <w:rsid w:val="00CA4B74"/>
    <w:rsid w:val="00CB067A"/>
    <w:rsid w:val="00CB1813"/>
    <w:rsid w:val="00CB223D"/>
    <w:rsid w:val="00CB2510"/>
    <w:rsid w:val="00CB5401"/>
    <w:rsid w:val="00CB7910"/>
    <w:rsid w:val="00CB79BF"/>
    <w:rsid w:val="00CC15F4"/>
    <w:rsid w:val="00CC5BEC"/>
    <w:rsid w:val="00CD6C70"/>
    <w:rsid w:val="00CD7F8B"/>
    <w:rsid w:val="00CE03F0"/>
    <w:rsid w:val="00CF37F5"/>
    <w:rsid w:val="00D059C1"/>
    <w:rsid w:val="00D2112E"/>
    <w:rsid w:val="00D220DA"/>
    <w:rsid w:val="00D27B80"/>
    <w:rsid w:val="00D3534D"/>
    <w:rsid w:val="00D379EA"/>
    <w:rsid w:val="00D50316"/>
    <w:rsid w:val="00D51261"/>
    <w:rsid w:val="00D5700C"/>
    <w:rsid w:val="00D57225"/>
    <w:rsid w:val="00D618F2"/>
    <w:rsid w:val="00D67636"/>
    <w:rsid w:val="00D7736C"/>
    <w:rsid w:val="00D82A1B"/>
    <w:rsid w:val="00D9766F"/>
    <w:rsid w:val="00DA4E06"/>
    <w:rsid w:val="00DB3774"/>
    <w:rsid w:val="00DB3A38"/>
    <w:rsid w:val="00DB4EDE"/>
    <w:rsid w:val="00DB5ADA"/>
    <w:rsid w:val="00DC41C9"/>
    <w:rsid w:val="00DC75D6"/>
    <w:rsid w:val="00DD5ED7"/>
    <w:rsid w:val="00DE146B"/>
    <w:rsid w:val="00DE2296"/>
    <w:rsid w:val="00DE5300"/>
    <w:rsid w:val="00DE64C2"/>
    <w:rsid w:val="00DE7E28"/>
    <w:rsid w:val="00DF165E"/>
    <w:rsid w:val="00DF3713"/>
    <w:rsid w:val="00DF3F4D"/>
    <w:rsid w:val="00E00DE3"/>
    <w:rsid w:val="00E01F88"/>
    <w:rsid w:val="00E05303"/>
    <w:rsid w:val="00E11727"/>
    <w:rsid w:val="00E12C7A"/>
    <w:rsid w:val="00E14135"/>
    <w:rsid w:val="00E16E39"/>
    <w:rsid w:val="00E212B5"/>
    <w:rsid w:val="00E4264F"/>
    <w:rsid w:val="00E52EA4"/>
    <w:rsid w:val="00E53BEB"/>
    <w:rsid w:val="00E6332E"/>
    <w:rsid w:val="00E63597"/>
    <w:rsid w:val="00E7720C"/>
    <w:rsid w:val="00E8319E"/>
    <w:rsid w:val="00E83274"/>
    <w:rsid w:val="00E8455B"/>
    <w:rsid w:val="00E849C6"/>
    <w:rsid w:val="00E96126"/>
    <w:rsid w:val="00EA3EC3"/>
    <w:rsid w:val="00EA4869"/>
    <w:rsid w:val="00EC20E0"/>
    <w:rsid w:val="00ED0DC9"/>
    <w:rsid w:val="00ED2D2F"/>
    <w:rsid w:val="00ED787F"/>
    <w:rsid w:val="00EE4D42"/>
    <w:rsid w:val="00F004DB"/>
    <w:rsid w:val="00F07B19"/>
    <w:rsid w:val="00F209ED"/>
    <w:rsid w:val="00F22BE0"/>
    <w:rsid w:val="00F23E5F"/>
    <w:rsid w:val="00F3091A"/>
    <w:rsid w:val="00F333F1"/>
    <w:rsid w:val="00F33564"/>
    <w:rsid w:val="00F506E8"/>
    <w:rsid w:val="00F529E8"/>
    <w:rsid w:val="00F52BC6"/>
    <w:rsid w:val="00F629B8"/>
    <w:rsid w:val="00F639D7"/>
    <w:rsid w:val="00F655E9"/>
    <w:rsid w:val="00F741D9"/>
    <w:rsid w:val="00F831E2"/>
    <w:rsid w:val="00FA584B"/>
    <w:rsid w:val="00FB19A1"/>
    <w:rsid w:val="00FB4D5A"/>
    <w:rsid w:val="00FC2B10"/>
    <w:rsid w:val="00FC2E97"/>
    <w:rsid w:val="00FC6A24"/>
    <w:rsid w:val="00FD606F"/>
    <w:rsid w:val="00FD64BA"/>
    <w:rsid w:val="00FD6938"/>
    <w:rsid w:val="00FE2FB3"/>
    <w:rsid w:val="00FE452F"/>
    <w:rsid w:val="00FE651D"/>
    <w:rsid w:val="00FE6AC7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F8305BF"/>
  <w15:docId w15:val="{AC89A28F-D881-4335-9223-F4316B62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B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Titre1">
    <w:name w:val="heading 1"/>
    <w:basedOn w:val="Titre2"/>
    <w:next w:val="Normal"/>
    <w:link w:val="Titre1Car"/>
    <w:uiPriority w:val="9"/>
    <w:qFormat/>
    <w:rsid w:val="00AE650A"/>
    <w:pPr>
      <w:numPr>
        <w:ilvl w:val="0"/>
      </w:numPr>
      <w:spacing w:before="480"/>
      <w:outlineLvl w:val="0"/>
    </w:pPr>
    <w:rPr>
      <w:rFonts w:asciiTheme="minorHAnsi" w:hAnsiTheme="minorHAnsi"/>
      <w:bCs w:val="0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650A"/>
    <w:pPr>
      <w:keepNext/>
      <w:keepLines/>
      <w:numPr>
        <w:ilvl w:val="1"/>
        <w:numId w:val="34"/>
      </w:numPr>
      <w:spacing w:before="240" w:after="120"/>
      <w:ind w:right="28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6349"/>
    <w:pPr>
      <w:keepNext/>
      <w:keepLines/>
      <w:numPr>
        <w:ilvl w:val="2"/>
        <w:numId w:val="3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6349"/>
    <w:pPr>
      <w:keepNext/>
      <w:keepLines/>
      <w:numPr>
        <w:ilvl w:val="3"/>
        <w:numId w:val="3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349"/>
    <w:pPr>
      <w:keepNext/>
      <w:keepLines/>
      <w:numPr>
        <w:ilvl w:val="4"/>
        <w:numId w:val="3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349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349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349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349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semiHidden/>
    <w:rPr>
      <w:rFonts w:eastAsia="Times New Roman"/>
      <w:lang w:val="fr-FR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semiHidden/>
    <w:rsid w:val="00202B24"/>
    <w:rPr>
      <w:rFonts w:cs="Times New Roman"/>
    </w:rPr>
  </w:style>
  <w:style w:type="paragraph" w:customStyle="1" w:styleId="Piedd">
    <w:name w:val="Pied d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semiHidden/>
    <w:rsid w:val="00202B24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AE650A"/>
    <w:pPr>
      <w:tabs>
        <w:tab w:val="right" w:leader="dot" w:pos="8505"/>
      </w:tabs>
      <w:spacing w:after="100"/>
    </w:pPr>
  </w:style>
  <w:style w:type="paragraph" w:styleId="Paragraphedeliste">
    <w:name w:val="List Paragraph"/>
    <w:basedOn w:val="Normal"/>
    <w:uiPriority w:val="34"/>
    <w:qFormat/>
    <w:rsid w:val="007A4152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AE650A"/>
    <w:pPr>
      <w:spacing w:after="100"/>
      <w:ind w:left="200"/>
    </w:pPr>
  </w:style>
  <w:style w:type="paragraph" w:customStyle="1" w:styleId="BCULpieddepage">
    <w:name w:val="BCUL pied de page"/>
    <w:basedOn w:val="Normal"/>
    <w:link w:val="BCULpieddepageCar"/>
    <w:qFormat/>
    <w:rsid w:val="007A4152"/>
    <w:pPr>
      <w:spacing w:after="24"/>
      <w:ind w:left="170"/>
    </w:pPr>
    <w:rPr>
      <w:rFonts w:eastAsia="Cambria"/>
      <w:b/>
      <w:sz w:val="16"/>
    </w:rPr>
  </w:style>
  <w:style w:type="paragraph" w:customStyle="1" w:styleId="Dtailsdupieddepage">
    <w:name w:val="Détails du pied de page"/>
    <w:basedOn w:val="Normal"/>
    <w:link w:val="DtailsdupieddepageCar"/>
    <w:qFormat/>
    <w:rsid w:val="007A4152"/>
    <w:pPr>
      <w:spacing w:after="20"/>
      <w:ind w:left="170"/>
    </w:pPr>
    <w:rPr>
      <w:rFonts w:eastAsia="Cambria"/>
      <w:sz w:val="14"/>
    </w:rPr>
  </w:style>
  <w:style w:type="character" w:customStyle="1" w:styleId="BCULpieddepageCar">
    <w:name w:val="BCUL pied de page Car"/>
    <w:basedOn w:val="Policepardfaut"/>
    <w:link w:val="BCULpieddepage"/>
    <w:rsid w:val="007A4152"/>
    <w:rPr>
      <w:rFonts w:ascii="Verdana" w:hAnsi="Verdana"/>
      <w:b/>
      <w:sz w:val="16"/>
      <w:szCs w:val="24"/>
      <w:lang w:val="fr-FR" w:eastAsia="en-US"/>
    </w:rPr>
  </w:style>
  <w:style w:type="character" w:customStyle="1" w:styleId="DtailsdupieddepageCar">
    <w:name w:val="Détails du pied de page Car"/>
    <w:basedOn w:val="Policepardfaut"/>
    <w:link w:val="Dtailsdupieddepage"/>
    <w:rsid w:val="007A4152"/>
    <w:rPr>
      <w:rFonts w:ascii="Verdana" w:hAnsi="Verdana"/>
      <w:sz w:val="14"/>
      <w:szCs w:val="24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AE650A"/>
    <w:rPr>
      <w:rFonts w:asciiTheme="minorHAnsi" w:eastAsiaTheme="majorEastAsia" w:hAnsiTheme="minorHAnsi" w:cstheme="majorBidi"/>
      <w:b/>
      <w:sz w:val="24"/>
      <w:szCs w:val="28"/>
      <w:lang w:val="fr-FR" w:bidi="fr-FR"/>
    </w:rPr>
  </w:style>
  <w:style w:type="paragraph" w:styleId="Titre">
    <w:name w:val="Title"/>
    <w:basedOn w:val="Titre1"/>
    <w:next w:val="Normal"/>
    <w:link w:val="TitreCar"/>
    <w:uiPriority w:val="10"/>
    <w:rsid w:val="008B1A3E"/>
    <w:pPr>
      <w:spacing w:after="300"/>
    </w:pPr>
    <w:rPr>
      <w:rFonts w:asciiTheme="majorHAnsi" w:hAnsiTheme="majorHAnsi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1A3E"/>
    <w:rPr>
      <w:rFonts w:asciiTheme="majorHAnsi" w:eastAsiaTheme="majorEastAsia" w:hAnsiTheme="majorHAnsi" w:cstheme="majorBidi"/>
      <w:b/>
      <w:bCs/>
      <w:spacing w:val="5"/>
      <w:kern w:val="28"/>
      <w:sz w:val="24"/>
      <w:szCs w:val="52"/>
      <w:lang w:val="fr-FR"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4152"/>
    <w:pPr>
      <w:outlineLvl w:val="9"/>
    </w:pPr>
  </w:style>
  <w:style w:type="character" w:styleId="Lienhypertexte">
    <w:name w:val="Hyperlink"/>
    <w:uiPriority w:val="99"/>
    <w:unhideWhenUsed/>
    <w:rsid w:val="007A415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E650A"/>
    <w:rPr>
      <w:rFonts w:asciiTheme="majorHAnsi" w:eastAsiaTheme="majorEastAsia" w:hAnsiTheme="majorHAnsi" w:cstheme="majorBidi"/>
      <w:b/>
      <w:bCs/>
      <w:szCs w:val="26"/>
      <w:lang w:val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D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DCE"/>
    <w:rPr>
      <w:rFonts w:ascii="Tahoma" w:eastAsia="Times New Roman" w:hAnsi="Tahoma" w:cs="Tahoma"/>
      <w:sz w:val="16"/>
      <w:szCs w:val="16"/>
      <w:lang w:val="fr-FR" w:eastAsia="en-US" w:bidi="fr-FR"/>
    </w:rPr>
  </w:style>
  <w:style w:type="character" w:customStyle="1" w:styleId="Titre3Car">
    <w:name w:val="Titre 3 Car"/>
    <w:basedOn w:val="Policepardfaut"/>
    <w:link w:val="Titre3"/>
    <w:uiPriority w:val="9"/>
    <w:rsid w:val="00C86349"/>
    <w:rPr>
      <w:rFonts w:asciiTheme="majorHAnsi" w:eastAsiaTheme="majorEastAsia" w:hAnsiTheme="majorHAnsi" w:cstheme="majorBidi"/>
      <w:b/>
      <w:bCs/>
      <w:sz w:val="18"/>
      <w:szCs w:val="24"/>
      <w:lang w:val="fr-FR" w:bidi="fr-FR"/>
    </w:rPr>
  </w:style>
  <w:style w:type="paragraph" w:styleId="TM3">
    <w:name w:val="toc 3"/>
    <w:basedOn w:val="Normal"/>
    <w:next w:val="Normal"/>
    <w:autoRedefine/>
    <w:uiPriority w:val="39"/>
    <w:unhideWhenUsed/>
    <w:rsid w:val="008A5DBD"/>
    <w:pPr>
      <w:spacing w:after="100"/>
      <w:ind w:left="400"/>
    </w:pPr>
  </w:style>
  <w:style w:type="character" w:customStyle="1" w:styleId="Titre4Car">
    <w:name w:val="Titre 4 Car"/>
    <w:basedOn w:val="Policepardfaut"/>
    <w:link w:val="Titre4"/>
    <w:uiPriority w:val="9"/>
    <w:rsid w:val="00C8634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fr-FR" w:bidi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86349"/>
    <w:rPr>
      <w:rFonts w:asciiTheme="majorHAnsi" w:eastAsiaTheme="majorEastAsia" w:hAnsiTheme="majorHAnsi" w:cstheme="majorBidi"/>
      <w:color w:val="243F60" w:themeColor="accent1" w:themeShade="7F"/>
      <w:szCs w:val="24"/>
      <w:lang w:val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8634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fr-FR" w:bidi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fr-FR" w:bidi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86349"/>
    <w:rPr>
      <w:rFonts w:asciiTheme="majorHAnsi" w:eastAsiaTheme="majorEastAsia" w:hAnsiTheme="majorHAnsi" w:cstheme="majorBidi"/>
      <w:color w:val="404040" w:themeColor="text1" w:themeTint="BF"/>
      <w:lang w:val="fr-FR" w:bidi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lang w:val="fr-FR" w:bidi="fr-FR"/>
    </w:rPr>
  </w:style>
  <w:style w:type="paragraph" w:customStyle="1" w:styleId="Titreprincipal">
    <w:name w:val="Titre_principal"/>
    <w:qFormat/>
    <w:rsid w:val="003F49C2"/>
    <w:pPr>
      <w:spacing w:before="240" w:after="480"/>
    </w:pPr>
    <w:rPr>
      <w:rFonts w:asciiTheme="minorHAnsi" w:eastAsiaTheme="majorEastAsia" w:hAnsiTheme="minorHAnsi" w:cstheme="majorBidi"/>
      <w:b/>
      <w:color w:val="9A0043"/>
      <w:sz w:val="44"/>
      <w:szCs w:val="28"/>
      <w:lang w:val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78017B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3F06B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3F06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06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06BE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Lgende">
    <w:name w:val="caption"/>
    <w:basedOn w:val="Normal"/>
    <w:next w:val="Normal"/>
    <w:uiPriority w:val="35"/>
    <w:unhideWhenUsed/>
    <w:qFormat/>
    <w:rsid w:val="00397E7E"/>
    <w:pPr>
      <w:spacing w:after="200" w:line="240" w:lineRule="auto"/>
      <w:jc w:val="both"/>
    </w:pPr>
    <w:rPr>
      <w:rFonts w:ascii="Verdana" w:eastAsia="Times New Roman" w:hAnsi="Verdana" w:cs="Times New Roman"/>
      <w:i/>
      <w:iCs/>
      <w:color w:val="1F497D" w:themeColor="text2"/>
      <w:kern w:val="0"/>
      <w:sz w:val="18"/>
      <w:szCs w:val="18"/>
      <w:lang w:val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bcu.unil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cu-lausanne.ch" TargetMode="External"/><Relationship Id="rId2" Type="http://schemas.openxmlformats.org/officeDocument/2006/relationships/hyperlink" Target="reb@bcu.unil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1\AppData\Roaming\Office%20Connector\Read-only%20Documents\37b02a7192c327369b33699e568649dc\20180212_MOD_RapportCourtGR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0ED5-99C2-8348-8115-3EC7AD99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20180212_MOD_RapportCourtGRIS</Template>
  <TotalTime>111</TotalTime>
  <Pages>3</Pages>
  <Words>307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Mystery.ch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Sala</dc:creator>
  <cp:lastModifiedBy>Simona Sala</cp:lastModifiedBy>
  <cp:revision>7</cp:revision>
  <cp:lastPrinted>2012-06-08T13:45:00Z</cp:lastPrinted>
  <dcterms:created xsi:type="dcterms:W3CDTF">2024-11-19T07:49:00Z</dcterms:created>
  <dcterms:modified xsi:type="dcterms:W3CDTF">2025-01-21T14:27:00Z</dcterms:modified>
</cp:coreProperties>
</file>