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ACBFB" w14:textId="3DB562C6" w:rsidR="0074224B" w:rsidRPr="0074224B" w:rsidRDefault="00065FC0" w:rsidP="0074224B">
      <w:pPr>
        <w:pStyle w:val="Lgende"/>
        <w:keepNext/>
        <w:jc w:val="center"/>
        <w:rPr>
          <w:rFonts w:asciiTheme="minorHAnsi" w:hAnsiTheme="minorHAnsi"/>
          <w:b/>
          <w:bCs/>
          <w:i w:val="0"/>
          <w:iCs w:val="0"/>
          <w:color w:val="auto"/>
          <w:sz w:val="44"/>
          <w:szCs w:val="44"/>
          <w:lang w:val="en-US"/>
        </w:rPr>
      </w:pPr>
      <w:r w:rsidRPr="00380A5F">
        <w:rPr>
          <w:rFonts w:asciiTheme="minorHAnsi" w:hAnsiTheme="minorHAnsi"/>
          <w:b/>
          <w:bCs/>
          <w:i w:val="0"/>
          <w:iCs w:val="0"/>
          <w:color w:val="auto"/>
          <w:sz w:val="44"/>
          <w:szCs w:val="44"/>
          <w:lang w:val="en-US"/>
        </w:rPr>
        <w:t>Project Application Form</w:t>
      </w:r>
    </w:p>
    <w:p w14:paraId="621C069A" w14:textId="26D9A9DB" w:rsidR="00783126" w:rsidRPr="00380A5F" w:rsidRDefault="00A65F66" w:rsidP="00397E7E">
      <w:pPr>
        <w:rPr>
          <w:lang w:val="en-US" w:bidi="fr-FR"/>
        </w:rPr>
      </w:pPr>
      <w:r w:rsidRPr="00380A5F">
        <w:rPr>
          <w:lang w:val="en-US" w:bidi="fr-FR"/>
        </w:rPr>
        <w:t>To be completed and sent to</w:t>
      </w:r>
      <w:r w:rsidR="00CE03F0" w:rsidRPr="00380A5F">
        <w:rPr>
          <w:lang w:val="en-US" w:bidi="fr-FR"/>
        </w:rPr>
        <w:t xml:space="preserve"> </w:t>
      </w:r>
      <w:hyperlink r:id="rId11" w:history="1">
        <w:r w:rsidR="00CE03F0" w:rsidRPr="00380A5F">
          <w:rPr>
            <w:rStyle w:val="Lienhypertexte"/>
            <w:b/>
            <w:bCs/>
            <w:lang w:val="en-US" w:bidi="fr-FR"/>
          </w:rPr>
          <w:t>reb@bcu.unil.ch</w:t>
        </w:r>
      </w:hyperlink>
    </w:p>
    <w:p w14:paraId="788422D6" w14:textId="44EE9216" w:rsidR="00397E7E" w:rsidRPr="00380A5F" w:rsidRDefault="00A65F66" w:rsidP="00397E7E">
      <w:pPr>
        <w:rPr>
          <w:lang w:val="en-US" w:bidi="fr-FR"/>
        </w:rPr>
      </w:pPr>
      <w:r w:rsidRPr="00380A5F">
        <w:rPr>
          <w:b/>
          <w:bCs/>
          <w:lang w:val="en-US" w:bidi="fr-FR"/>
        </w:rPr>
        <w:t>Subject of e-mail</w:t>
      </w:r>
      <w:r w:rsidRPr="00380A5F">
        <w:rPr>
          <w:lang w:val="en-US" w:bidi="fr-FR"/>
        </w:rPr>
        <w:t>: “Diamond Fund Project Application”</w:t>
      </w:r>
      <w:r w:rsidR="00CE03F0" w:rsidRPr="00380A5F">
        <w:rPr>
          <w:lang w:val="en-US" w:bidi="fr-FR"/>
        </w:rPr>
        <w:t xml:space="preserve"> </w:t>
      </w:r>
    </w:p>
    <w:p w14:paraId="6E6DCA61" w14:textId="4B1F955E" w:rsidR="00CE03F0" w:rsidRPr="00380A5F" w:rsidRDefault="00A65F66" w:rsidP="00397E7E">
      <w:pPr>
        <w:rPr>
          <w:lang w:val="en-US" w:bidi="fr-FR"/>
        </w:rPr>
      </w:pPr>
      <w:r w:rsidRPr="00380A5F">
        <w:rPr>
          <w:b/>
          <w:bCs/>
          <w:lang w:val="en-US" w:bidi="fr-FR"/>
        </w:rPr>
        <w:t>Deadline:</w:t>
      </w:r>
      <w:r w:rsidRPr="00380A5F">
        <w:rPr>
          <w:lang w:val="en-US" w:bidi="fr-FR"/>
        </w:rPr>
        <w:t xml:space="preserve"> June 1</w:t>
      </w:r>
      <w:r w:rsidRPr="00380A5F">
        <w:rPr>
          <w:vertAlign w:val="superscript"/>
          <w:lang w:val="en-US" w:bidi="fr-FR"/>
        </w:rPr>
        <w:t>st</w:t>
      </w:r>
    </w:p>
    <w:p w14:paraId="233374F8" w14:textId="156E23CB" w:rsidR="00CE03F0" w:rsidRPr="00380A5F" w:rsidRDefault="00BD2DEE" w:rsidP="00397E7E">
      <w:pPr>
        <w:rPr>
          <w:lang w:val="en-US" w:bidi="fr-FR"/>
        </w:rPr>
      </w:pPr>
      <w:r>
        <w:rPr>
          <w:lang w:val="en-US"/>
        </w:rPr>
        <w:pict w14:anchorId="2F16B6C3">
          <v:rect id="_x0000_i1025" style="width:0;height:1.5pt" o:hralign="center" o:hrstd="t" o:hr="t" fillcolor="#a0a0a0" stroked="f"/>
        </w:pict>
      </w:r>
    </w:p>
    <w:p w14:paraId="4269ADE5" w14:textId="46A2FAB3" w:rsidR="0074224B" w:rsidRPr="0074224B" w:rsidRDefault="00380A5F" w:rsidP="0074224B">
      <w:pPr>
        <w:pStyle w:val="Titre1"/>
        <w:rPr>
          <w:sz w:val="28"/>
          <w:lang w:val="en-US"/>
        </w:rPr>
      </w:pPr>
      <w:r w:rsidRPr="00380A5F">
        <w:rPr>
          <w:sz w:val="28"/>
          <w:lang w:val="en-US"/>
        </w:rPr>
        <w:t xml:space="preserve">Information </w:t>
      </w:r>
      <w:r w:rsidR="00A371FD">
        <w:rPr>
          <w:sz w:val="28"/>
          <w:lang w:val="en-US"/>
        </w:rPr>
        <w:t>a</w:t>
      </w:r>
      <w:r w:rsidRPr="00380A5F">
        <w:rPr>
          <w:sz w:val="28"/>
          <w:lang w:val="en-US"/>
        </w:rPr>
        <w:t xml:space="preserve">bout the </w:t>
      </w:r>
      <w:r w:rsidR="00A371FD">
        <w:rPr>
          <w:sz w:val="28"/>
          <w:lang w:val="en-US"/>
        </w:rPr>
        <w:t>a</w:t>
      </w:r>
      <w:r w:rsidRPr="00380A5F">
        <w:rPr>
          <w:sz w:val="28"/>
          <w:lang w:val="en-US"/>
        </w:rPr>
        <w:t>pplicant</w:t>
      </w:r>
    </w:p>
    <w:p w14:paraId="30886466" w14:textId="01FC27E6" w:rsidR="0074224B" w:rsidRDefault="00380A5F" w:rsidP="00CE03F0">
      <w:pPr>
        <w:spacing w:before="240" w:after="120" w:line="240" w:lineRule="auto"/>
        <w:rPr>
          <w:i/>
          <w:iCs/>
          <w:lang w:val="en-US"/>
        </w:rPr>
      </w:pPr>
      <w:r w:rsidRPr="00380A5F">
        <w:rPr>
          <w:i/>
          <w:iCs/>
          <w:lang w:val="en-US"/>
        </w:rPr>
        <w:t xml:space="preserve">The applicant may be an organization such as an association, an institute, the owner or publisher of a </w:t>
      </w:r>
      <w:r w:rsidR="00A371FD">
        <w:rPr>
          <w:i/>
          <w:iCs/>
          <w:lang w:val="en-US"/>
        </w:rPr>
        <w:t>journal</w:t>
      </w:r>
      <w:r w:rsidRPr="00380A5F">
        <w:rPr>
          <w:i/>
          <w:iCs/>
          <w:lang w:val="en-US"/>
        </w:rPr>
        <w:t>, etc., or an individua</w:t>
      </w:r>
      <w:r w:rsidR="00A371FD">
        <w:rPr>
          <w:i/>
          <w:iCs/>
          <w:lang w:val="en-US"/>
        </w:rPr>
        <w:t>l</w:t>
      </w:r>
    </w:p>
    <w:p w14:paraId="4B330FC5" w14:textId="77777777" w:rsidR="00A371FD" w:rsidRPr="00380A5F" w:rsidRDefault="00A371FD" w:rsidP="00CE03F0">
      <w:pPr>
        <w:spacing w:before="240" w:after="120" w:line="240" w:lineRule="auto"/>
        <w:rPr>
          <w:i/>
          <w:iCs/>
          <w:lang w:val="en-US"/>
        </w:rPr>
      </w:pPr>
    </w:p>
    <w:p w14:paraId="6E37D71C" w14:textId="752CB668" w:rsidR="00821E8D" w:rsidRPr="00380A5F" w:rsidRDefault="00616FBE" w:rsidP="00821E8D">
      <w:pPr>
        <w:pStyle w:val="Titre2"/>
        <w:spacing w:before="0" w:after="0" w:line="240" w:lineRule="auto"/>
        <w:ind w:left="578"/>
        <w:rPr>
          <w:lang w:val="en-US"/>
        </w:rPr>
      </w:pPr>
      <w:r>
        <w:rPr>
          <w:lang w:val="en-US"/>
        </w:rPr>
        <w:t>Status of the applicant:</w:t>
      </w:r>
    </w:p>
    <w:p w14:paraId="337AD681" w14:textId="597A8998" w:rsidR="00821E8D" w:rsidRPr="00616FBE" w:rsidRDefault="00397E7E" w:rsidP="00821E8D">
      <w:pPr>
        <w:pStyle w:val="Titre2"/>
        <w:numPr>
          <w:ilvl w:val="0"/>
          <w:numId w:val="0"/>
        </w:numPr>
        <w:spacing w:before="0" w:line="240" w:lineRule="auto"/>
        <w:ind w:left="578"/>
        <w:rPr>
          <w:b w:val="0"/>
          <w:bCs w:val="0"/>
          <w:i/>
          <w:iCs/>
        </w:rPr>
      </w:pPr>
      <w:r w:rsidRPr="00616FBE">
        <w:rPr>
          <w:b w:val="0"/>
          <w:bCs w:val="0"/>
          <w:i/>
          <w:iCs/>
        </w:rPr>
        <w:t>(</w:t>
      </w:r>
      <w:proofErr w:type="gramStart"/>
      <w:r w:rsidRPr="00616FBE">
        <w:rPr>
          <w:b w:val="0"/>
          <w:bCs w:val="0"/>
          <w:i/>
          <w:iCs/>
        </w:rPr>
        <w:t>association</w:t>
      </w:r>
      <w:proofErr w:type="gramEnd"/>
      <w:r w:rsidRPr="00616FBE">
        <w:rPr>
          <w:b w:val="0"/>
          <w:bCs w:val="0"/>
          <w:i/>
          <w:iCs/>
        </w:rPr>
        <w:t xml:space="preserve">, </w:t>
      </w:r>
      <w:proofErr w:type="spellStart"/>
      <w:r w:rsidRPr="00616FBE">
        <w:rPr>
          <w:b w:val="0"/>
          <w:bCs w:val="0"/>
          <w:i/>
          <w:iCs/>
        </w:rPr>
        <w:t>institut</w:t>
      </w:r>
      <w:r w:rsidR="00616FBE" w:rsidRPr="00616FBE">
        <w:rPr>
          <w:b w:val="0"/>
          <w:bCs w:val="0"/>
          <w:i/>
          <w:iCs/>
        </w:rPr>
        <w:t>e</w:t>
      </w:r>
      <w:proofErr w:type="spellEnd"/>
      <w:r w:rsidRPr="00616FBE">
        <w:rPr>
          <w:b w:val="0"/>
          <w:bCs w:val="0"/>
          <w:i/>
          <w:iCs/>
        </w:rPr>
        <w:t xml:space="preserve">, </w:t>
      </w:r>
      <w:proofErr w:type="spellStart"/>
      <w:r w:rsidR="00616FBE">
        <w:rPr>
          <w:b w:val="0"/>
          <w:bCs w:val="0"/>
          <w:i/>
          <w:iCs/>
        </w:rPr>
        <w:t>publisher</w:t>
      </w:r>
      <w:proofErr w:type="spellEnd"/>
      <w:r w:rsidRPr="00616FBE">
        <w:rPr>
          <w:b w:val="0"/>
          <w:bCs w:val="0"/>
          <w:i/>
          <w:iCs/>
        </w:rPr>
        <w:t xml:space="preserve">, </w:t>
      </w:r>
      <w:proofErr w:type="spellStart"/>
      <w:r w:rsidR="00616FBE">
        <w:rPr>
          <w:b w:val="0"/>
          <w:bCs w:val="0"/>
          <w:i/>
          <w:iCs/>
        </w:rPr>
        <w:t>researcher</w:t>
      </w:r>
      <w:proofErr w:type="spellEnd"/>
      <w:r w:rsidRPr="00616FBE">
        <w:rPr>
          <w:b w:val="0"/>
          <w:bCs w:val="0"/>
          <w:i/>
          <w:iCs/>
        </w:rPr>
        <w:t xml:space="preserve"> etc.)</w:t>
      </w:r>
    </w:p>
    <w:p w14:paraId="1D0C5D2C" w14:textId="61CD0801" w:rsidR="00821E8D" w:rsidRPr="00380A5F" w:rsidRDefault="00397E7E" w:rsidP="00821E8D">
      <w:pPr>
        <w:pStyle w:val="Titre2"/>
        <w:rPr>
          <w:lang w:val="en-US"/>
        </w:rPr>
      </w:pPr>
      <w:r w:rsidRPr="00380A5F">
        <w:rPr>
          <w:lang w:val="en-US"/>
        </w:rPr>
        <w:t>N</w:t>
      </w:r>
      <w:r w:rsidR="00616FBE">
        <w:rPr>
          <w:lang w:val="en-US"/>
        </w:rPr>
        <w:t>ame</w:t>
      </w:r>
      <w:r w:rsidRPr="00380A5F">
        <w:rPr>
          <w:lang w:val="en-US"/>
        </w:rPr>
        <w:t xml:space="preserve"> / </w:t>
      </w:r>
      <w:r w:rsidR="00616FBE">
        <w:rPr>
          <w:lang w:val="en-US"/>
        </w:rPr>
        <w:t>Name of organization</w:t>
      </w:r>
      <w:r w:rsidRPr="00380A5F">
        <w:rPr>
          <w:lang w:val="en-US"/>
        </w:rPr>
        <w:t>:</w:t>
      </w:r>
    </w:p>
    <w:p w14:paraId="6E8AD736" w14:textId="7B805AB8" w:rsidR="00821E8D" w:rsidRPr="00380A5F" w:rsidRDefault="00616FBE" w:rsidP="00821E8D">
      <w:pPr>
        <w:pStyle w:val="Titre2"/>
        <w:rPr>
          <w:lang w:val="en-US"/>
        </w:rPr>
      </w:pPr>
      <w:r>
        <w:rPr>
          <w:lang w:val="en-US"/>
        </w:rPr>
        <w:t>If organization</w:t>
      </w:r>
    </w:p>
    <w:p w14:paraId="7C9E6E9D" w14:textId="12BD093D" w:rsidR="00397E7E" w:rsidRPr="00380A5F" w:rsidRDefault="00616FBE" w:rsidP="00821E8D">
      <w:pPr>
        <w:pStyle w:val="Titre2"/>
        <w:numPr>
          <w:ilvl w:val="0"/>
          <w:numId w:val="48"/>
        </w:numPr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Name of contact person:</w:t>
      </w:r>
    </w:p>
    <w:p w14:paraId="65066CE7" w14:textId="1F382893" w:rsidR="00397E7E" w:rsidRPr="00380A5F" w:rsidRDefault="00616FBE" w:rsidP="00821E8D">
      <w:pPr>
        <w:pStyle w:val="Paragraphedeliste"/>
        <w:numPr>
          <w:ilvl w:val="0"/>
          <w:numId w:val="48"/>
        </w:numPr>
        <w:rPr>
          <w:lang w:val="en-US"/>
        </w:rPr>
      </w:pPr>
      <w:r>
        <w:rPr>
          <w:lang w:val="en-US"/>
        </w:rPr>
        <w:t>Position:</w:t>
      </w:r>
    </w:p>
    <w:p w14:paraId="1E249DEE" w14:textId="0625317E" w:rsidR="00821E8D" w:rsidRPr="00380A5F" w:rsidRDefault="00616FBE" w:rsidP="00821E8D">
      <w:pPr>
        <w:pStyle w:val="Titre2"/>
        <w:rPr>
          <w:lang w:val="en-US"/>
        </w:rPr>
      </w:pPr>
      <w:r>
        <w:rPr>
          <w:lang w:val="en-US"/>
        </w:rPr>
        <w:t>Contact details</w:t>
      </w:r>
    </w:p>
    <w:p w14:paraId="1BBAD61A" w14:textId="23F4AFC1" w:rsidR="00821E8D" w:rsidRPr="00380A5F" w:rsidRDefault="00616FBE" w:rsidP="00821E8D">
      <w:pPr>
        <w:pStyle w:val="Paragraphedeliste"/>
        <w:numPr>
          <w:ilvl w:val="0"/>
          <w:numId w:val="49"/>
        </w:numPr>
        <w:spacing w:line="360" w:lineRule="auto"/>
        <w:rPr>
          <w:lang w:val="en-US"/>
        </w:rPr>
      </w:pPr>
      <w:r>
        <w:rPr>
          <w:lang w:val="en-US"/>
        </w:rPr>
        <w:t>Address:</w:t>
      </w:r>
    </w:p>
    <w:p w14:paraId="29F22A0F" w14:textId="463E44EF" w:rsidR="00821E8D" w:rsidRPr="00380A5F" w:rsidRDefault="00616FBE" w:rsidP="00821E8D">
      <w:pPr>
        <w:pStyle w:val="Paragraphedeliste"/>
        <w:numPr>
          <w:ilvl w:val="0"/>
          <w:numId w:val="49"/>
        </w:numPr>
        <w:spacing w:line="360" w:lineRule="auto"/>
        <w:rPr>
          <w:lang w:val="en-US"/>
        </w:rPr>
      </w:pPr>
      <w:r>
        <w:rPr>
          <w:lang w:val="en-US"/>
        </w:rPr>
        <w:t>Telephone:</w:t>
      </w:r>
    </w:p>
    <w:p w14:paraId="1AEAB12F" w14:textId="34D03879" w:rsidR="00821E8D" w:rsidRPr="00380A5F" w:rsidRDefault="00821E8D" w:rsidP="00821E8D">
      <w:pPr>
        <w:pStyle w:val="Paragraphedeliste"/>
        <w:numPr>
          <w:ilvl w:val="0"/>
          <w:numId w:val="49"/>
        </w:numPr>
        <w:spacing w:line="360" w:lineRule="auto"/>
        <w:rPr>
          <w:lang w:val="en-US"/>
        </w:rPr>
      </w:pPr>
      <w:r w:rsidRPr="00380A5F">
        <w:rPr>
          <w:lang w:val="en-US"/>
        </w:rPr>
        <w:t>E</w:t>
      </w:r>
      <w:r w:rsidR="00397E7E" w:rsidRPr="00380A5F">
        <w:rPr>
          <w:lang w:val="en-US"/>
        </w:rPr>
        <w:t>-mail</w:t>
      </w:r>
      <w:r w:rsidR="00616FBE">
        <w:rPr>
          <w:lang w:val="en-US"/>
        </w:rPr>
        <w:t>:</w:t>
      </w:r>
    </w:p>
    <w:p w14:paraId="74E037AE" w14:textId="3D171E25" w:rsidR="00397E7E" w:rsidRPr="00380A5F" w:rsidRDefault="00616FBE" w:rsidP="00821E8D">
      <w:pPr>
        <w:pStyle w:val="Paragraphedeliste"/>
        <w:numPr>
          <w:ilvl w:val="0"/>
          <w:numId w:val="49"/>
        </w:numPr>
        <w:spacing w:line="360" w:lineRule="auto"/>
        <w:rPr>
          <w:lang w:val="en-US"/>
        </w:rPr>
      </w:pPr>
      <w:r>
        <w:rPr>
          <w:lang w:val="en-US"/>
        </w:rPr>
        <w:t>Website:</w:t>
      </w:r>
    </w:p>
    <w:p w14:paraId="565FEAB0" w14:textId="5BE870EF" w:rsidR="00A47472" w:rsidRPr="002B5B1B" w:rsidRDefault="002B5B1B" w:rsidP="0074224B">
      <w:pPr>
        <w:pStyle w:val="Titre2"/>
        <w:spacing w:after="0"/>
        <w:rPr>
          <w:lang w:val="en-US"/>
        </w:rPr>
      </w:pPr>
      <w:r w:rsidRPr="002B5B1B">
        <w:rPr>
          <w:lang w:val="en-US"/>
        </w:rPr>
        <w:t>Brief history, or, if a</w:t>
      </w:r>
      <w:r>
        <w:rPr>
          <w:lang w:val="en-US"/>
        </w:rPr>
        <w:t>pplicable, CV of applicant</w:t>
      </w:r>
      <w:r w:rsidR="0074224B">
        <w:rPr>
          <w:lang w:val="en-US"/>
        </w:rPr>
        <w:t>:</w:t>
      </w:r>
    </w:p>
    <w:p w14:paraId="44686309" w14:textId="665DAE7D" w:rsidR="00CE03F0" w:rsidRPr="00380A5F" w:rsidRDefault="00A47472" w:rsidP="0074224B">
      <w:pPr>
        <w:pStyle w:val="Titre2"/>
        <w:numPr>
          <w:ilvl w:val="0"/>
          <w:numId w:val="0"/>
        </w:numPr>
        <w:spacing w:before="0" w:after="0" w:line="240" w:lineRule="auto"/>
        <w:ind w:left="578"/>
        <w:rPr>
          <w:b w:val="0"/>
          <w:bCs w:val="0"/>
          <w:i/>
          <w:iCs/>
          <w:lang w:val="en-US"/>
        </w:rPr>
      </w:pPr>
      <w:r w:rsidRPr="00380A5F">
        <w:rPr>
          <w:b w:val="0"/>
          <w:bCs w:val="0"/>
          <w:i/>
          <w:iCs/>
          <w:lang w:val="en-US"/>
        </w:rPr>
        <w:t>(</w:t>
      </w:r>
      <w:r w:rsidR="00CE03F0" w:rsidRPr="00380A5F">
        <w:rPr>
          <w:b w:val="0"/>
          <w:bCs w:val="0"/>
          <w:i/>
          <w:iCs/>
          <w:lang w:val="en-US"/>
        </w:rPr>
        <w:t xml:space="preserve">max. 500 </w:t>
      </w:r>
      <w:r w:rsidR="002B5B1B">
        <w:rPr>
          <w:b w:val="0"/>
          <w:bCs w:val="0"/>
          <w:i/>
          <w:iCs/>
          <w:lang w:val="en-US"/>
        </w:rPr>
        <w:t>char. incl. spaces</w:t>
      </w:r>
      <w:r w:rsidRPr="00380A5F">
        <w:rPr>
          <w:b w:val="0"/>
          <w:bCs w:val="0"/>
          <w:i/>
          <w:iCs/>
          <w:lang w:val="en-US"/>
        </w:rPr>
        <w:t>)</w:t>
      </w:r>
    </w:p>
    <w:p w14:paraId="11D16640" w14:textId="70C1FF91" w:rsidR="00CE03F0" w:rsidRPr="00380A5F" w:rsidRDefault="002B5B1B" w:rsidP="00E4264F">
      <w:pPr>
        <w:pStyle w:val="Titre2"/>
        <w:rPr>
          <w:lang w:val="en-US"/>
        </w:rPr>
      </w:pPr>
      <w:r>
        <w:rPr>
          <w:lang w:val="en-US"/>
        </w:rPr>
        <w:t xml:space="preserve">Applicant’s relationship with UNIL, CHUV, </w:t>
      </w:r>
      <w:proofErr w:type="spellStart"/>
      <w:r>
        <w:rPr>
          <w:lang w:val="en-US"/>
        </w:rPr>
        <w:t>Unisanté</w:t>
      </w:r>
      <w:proofErr w:type="spellEnd"/>
      <w:r>
        <w:rPr>
          <w:lang w:val="en-US"/>
        </w:rPr>
        <w:t xml:space="preserve"> or HEP</w:t>
      </w:r>
      <w:r w:rsidR="00FB5829">
        <w:rPr>
          <w:lang w:val="en-US"/>
        </w:rPr>
        <w:t>:</w:t>
      </w:r>
    </w:p>
    <w:p w14:paraId="7A3F44BA" w14:textId="5D765D6D" w:rsidR="00A47472" w:rsidRPr="002B5B1B" w:rsidRDefault="002B5B1B" w:rsidP="00A47472">
      <w:pPr>
        <w:pStyle w:val="Titre2"/>
        <w:rPr>
          <w:lang w:val="en-US"/>
        </w:rPr>
      </w:pPr>
      <w:proofErr w:type="gramStart"/>
      <w:r w:rsidRPr="002B5B1B">
        <w:rPr>
          <w:lang w:val="en-US"/>
        </w:rPr>
        <w:t>Applicant’s</w:t>
      </w:r>
      <w:proofErr w:type="gramEnd"/>
      <w:r w:rsidRPr="002B5B1B">
        <w:rPr>
          <w:lang w:val="en-US"/>
        </w:rPr>
        <w:t xml:space="preserve"> main sources of i</w:t>
      </w:r>
      <w:r>
        <w:rPr>
          <w:lang w:val="en-US"/>
        </w:rPr>
        <w:t>ncome</w:t>
      </w:r>
      <w:r w:rsidR="00FB5829">
        <w:rPr>
          <w:lang w:val="en-US"/>
        </w:rPr>
        <w:t>:</w:t>
      </w:r>
    </w:p>
    <w:p w14:paraId="3AFDF4FB" w14:textId="3E105ED1" w:rsidR="00397E7E" w:rsidRPr="00380A5F" w:rsidRDefault="00BD2DEE" w:rsidP="00A47472">
      <w:pPr>
        <w:spacing w:after="120"/>
        <w:rPr>
          <w:b/>
          <w:bCs/>
          <w:lang w:val="en-US"/>
        </w:rPr>
      </w:pPr>
      <w:r>
        <w:rPr>
          <w:lang w:val="en-US"/>
        </w:rPr>
        <w:pict w14:anchorId="4B9C164D">
          <v:rect id="_x0000_i1026" style="width:0;height:1.5pt" o:hralign="center" o:hrstd="t" o:hr="t" fillcolor="#a0a0a0" stroked="f"/>
        </w:pict>
      </w:r>
    </w:p>
    <w:p w14:paraId="3BAC104F" w14:textId="71D6FDC5" w:rsidR="00397E7E" w:rsidRPr="00380A5F" w:rsidRDefault="00397E7E" w:rsidP="00A47472">
      <w:pPr>
        <w:pStyle w:val="Titre1"/>
        <w:rPr>
          <w:sz w:val="28"/>
          <w:lang w:val="en-US"/>
        </w:rPr>
      </w:pPr>
      <w:r w:rsidRPr="00380A5F">
        <w:rPr>
          <w:sz w:val="28"/>
          <w:lang w:val="en-US"/>
        </w:rPr>
        <w:lastRenderedPageBreak/>
        <w:t>Initiative/</w:t>
      </w:r>
      <w:r w:rsidR="002B5B1B">
        <w:rPr>
          <w:sz w:val="28"/>
          <w:lang w:val="en-US"/>
        </w:rPr>
        <w:t>P</w:t>
      </w:r>
      <w:r w:rsidRPr="00380A5F">
        <w:rPr>
          <w:sz w:val="28"/>
          <w:lang w:val="en-US"/>
        </w:rPr>
        <w:t>roje</w:t>
      </w:r>
      <w:r w:rsidR="002B5B1B">
        <w:rPr>
          <w:sz w:val="28"/>
          <w:lang w:val="en-US"/>
        </w:rPr>
        <w:t>c</w:t>
      </w:r>
      <w:r w:rsidRPr="00380A5F">
        <w:rPr>
          <w:sz w:val="28"/>
          <w:lang w:val="en-US"/>
        </w:rPr>
        <w:t>t</w:t>
      </w:r>
    </w:p>
    <w:p w14:paraId="24A7F925" w14:textId="520B02CA" w:rsidR="0070660E" w:rsidRDefault="002B5B1B" w:rsidP="0070660E">
      <w:pPr>
        <w:spacing w:after="0"/>
        <w:rPr>
          <w:i/>
          <w:iCs/>
          <w:lang w:val="en-US"/>
        </w:rPr>
      </w:pPr>
      <w:r w:rsidRPr="002B5B1B">
        <w:rPr>
          <w:i/>
          <w:iCs/>
          <w:lang w:val="en-US"/>
        </w:rPr>
        <w:t>Details o</w:t>
      </w:r>
      <w:r>
        <w:rPr>
          <w:i/>
          <w:iCs/>
          <w:lang w:val="en-US"/>
        </w:rPr>
        <w:t>n</w:t>
      </w:r>
      <w:r w:rsidRPr="002B5B1B">
        <w:rPr>
          <w:i/>
          <w:iCs/>
          <w:lang w:val="en-US"/>
        </w:rPr>
        <w:t xml:space="preserve"> the project for which funding is requested</w:t>
      </w:r>
    </w:p>
    <w:p w14:paraId="754EC40F" w14:textId="77777777" w:rsidR="00FB5829" w:rsidRPr="00380A5F" w:rsidRDefault="00FB5829" w:rsidP="0070660E">
      <w:pPr>
        <w:spacing w:after="0"/>
        <w:rPr>
          <w:i/>
          <w:iCs/>
          <w:lang w:val="en-US"/>
        </w:rPr>
      </w:pPr>
    </w:p>
    <w:p w14:paraId="635196A8" w14:textId="1C3AA829" w:rsidR="002B5B1B" w:rsidRDefault="002B5B1B" w:rsidP="00A47472">
      <w:pPr>
        <w:pStyle w:val="Titre2"/>
        <w:spacing w:after="0"/>
        <w:rPr>
          <w:lang w:val="en-US"/>
        </w:rPr>
      </w:pPr>
      <w:r w:rsidRPr="002B5B1B">
        <w:rPr>
          <w:lang w:val="en-US"/>
        </w:rPr>
        <w:t xml:space="preserve">Link of project/initiative to </w:t>
      </w:r>
      <w:proofErr w:type="spellStart"/>
      <w:r w:rsidRPr="002B5B1B">
        <w:rPr>
          <w:lang w:val="en-US"/>
        </w:rPr>
        <w:t>Unil</w:t>
      </w:r>
      <w:proofErr w:type="spellEnd"/>
      <w:r w:rsidRPr="002B5B1B">
        <w:rPr>
          <w:lang w:val="en-US"/>
        </w:rPr>
        <w:t xml:space="preserve">, CHUV, </w:t>
      </w:r>
      <w:proofErr w:type="spellStart"/>
      <w:r w:rsidRPr="002B5B1B">
        <w:rPr>
          <w:lang w:val="en-US"/>
        </w:rPr>
        <w:t>Unisanté</w:t>
      </w:r>
      <w:proofErr w:type="spellEnd"/>
      <w:r w:rsidRPr="002B5B1B">
        <w:rPr>
          <w:lang w:val="en-US"/>
        </w:rPr>
        <w:t xml:space="preserve"> or HEP</w:t>
      </w:r>
      <w:r>
        <w:rPr>
          <w:lang w:val="en-US"/>
        </w:rPr>
        <w:t>:</w:t>
      </w:r>
    </w:p>
    <w:p w14:paraId="73342895" w14:textId="198BADB2" w:rsidR="00CE03F0" w:rsidRPr="002B5B1B" w:rsidRDefault="002B5B1B" w:rsidP="00A47472">
      <w:pPr>
        <w:pStyle w:val="Titre2"/>
        <w:spacing w:after="0"/>
        <w:rPr>
          <w:lang w:val="en-US"/>
        </w:rPr>
      </w:pPr>
      <w:r w:rsidRPr="002B5B1B">
        <w:rPr>
          <w:lang w:val="en-US"/>
        </w:rPr>
        <w:t>Description of the project o</w:t>
      </w:r>
      <w:r>
        <w:rPr>
          <w:lang w:val="en-US"/>
        </w:rPr>
        <w:t>r initiative for which funding is requested:</w:t>
      </w:r>
    </w:p>
    <w:p w14:paraId="5009B87C" w14:textId="21C20F29" w:rsidR="00A47472" w:rsidRPr="00380A5F" w:rsidRDefault="00A47472" w:rsidP="00A47472">
      <w:pPr>
        <w:pStyle w:val="Titre2"/>
        <w:numPr>
          <w:ilvl w:val="0"/>
          <w:numId w:val="0"/>
        </w:numPr>
        <w:spacing w:before="0" w:after="0" w:line="240" w:lineRule="auto"/>
        <w:ind w:left="578"/>
        <w:rPr>
          <w:b w:val="0"/>
          <w:bCs w:val="0"/>
          <w:i/>
          <w:iCs/>
          <w:lang w:val="en-US"/>
        </w:rPr>
      </w:pPr>
      <w:r w:rsidRPr="00380A5F">
        <w:rPr>
          <w:b w:val="0"/>
          <w:bCs w:val="0"/>
          <w:i/>
          <w:iCs/>
          <w:lang w:val="en-US"/>
        </w:rPr>
        <w:t>(max. 1000 c</w:t>
      </w:r>
      <w:r w:rsidR="002B5B1B">
        <w:rPr>
          <w:b w:val="0"/>
          <w:bCs w:val="0"/>
          <w:i/>
          <w:iCs/>
          <w:lang w:val="en-US"/>
        </w:rPr>
        <w:t>h</w:t>
      </w:r>
      <w:r w:rsidRPr="00380A5F">
        <w:rPr>
          <w:b w:val="0"/>
          <w:bCs w:val="0"/>
          <w:i/>
          <w:iCs/>
          <w:lang w:val="en-US"/>
        </w:rPr>
        <w:t>arac</w:t>
      </w:r>
      <w:r w:rsidR="002B5B1B">
        <w:rPr>
          <w:b w:val="0"/>
          <w:bCs w:val="0"/>
          <w:i/>
          <w:iCs/>
          <w:lang w:val="en-US"/>
        </w:rPr>
        <w:t>t</w:t>
      </w:r>
      <w:r w:rsidRPr="00380A5F">
        <w:rPr>
          <w:b w:val="0"/>
          <w:bCs w:val="0"/>
          <w:i/>
          <w:iCs/>
          <w:lang w:val="en-US"/>
        </w:rPr>
        <w:t xml:space="preserve">. </w:t>
      </w:r>
      <w:r w:rsidR="002B5B1B">
        <w:rPr>
          <w:b w:val="0"/>
          <w:bCs w:val="0"/>
          <w:i/>
          <w:iCs/>
          <w:lang w:val="en-US"/>
        </w:rPr>
        <w:t>incl</w:t>
      </w:r>
      <w:r w:rsidRPr="00380A5F">
        <w:rPr>
          <w:b w:val="0"/>
          <w:bCs w:val="0"/>
          <w:i/>
          <w:iCs/>
          <w:lang w:val="en-US"/>
        </w:rPr>
        <w:t xml:space="preserve">. </w:t>
      </w:r>
      <w:r w:rsidR="002B5B1B">
        <w:rPr>
          <w:b w:val="0"/>
          <w:bCs w:val="0"/>
          <w:i/>
          <w:iCs/>
          <w:lang w:val="en-US"/>
        </w:rPr>
        <w:t>spaces</w:t>
      </w:r>
      <w:r w:rsidRPr="00380A5F">
        <w:rPr>
          <w:b w:val="0"/>
          <w:bCs w:val="0"/>
          <w:i/>
          <w:iCs/>
          <w:lang w:val="en-US"/>
        </w:rPr>
        <w:t>)</w:t>
      </w:r>
    </w:p>
    <w:p w14:paraId="63D42907" w14:textId="69C461AB" w:rsidR="00CE03F0" w:rsidRPr="00380A5F" w:rsidRDefault="002B5B1B" w:rsidP="00A47472">
      <w:pPr>
        <w:pStyle w:val="Titre2"/>
        <w:rPr>
          <w:lang w:val="en-US"/>
        </w:rPr>
      </w:pPr>
      <w:r>
        <w:rPr>
          <w:lang w:val="en-US"/>
        </w:rPr>
        <w:t>For a project linked to a journal</w:t>
      </w:r>
    </w:p>
    <w:p w14:paraId="22BA781C" w14:textId="213E2C20" w:rsidR="00A47472" w:rsidRPr="00380A5F" w:rsidRDefault="002B5B1B" w:rsidP="0070660E">
      <w:pPr>
        <w:pStyle w:val="Paragraphedeliste"/>
        <w:numPr>
          <w:ilvl w:val="0"/>
          <w:numId w:val="50"/>
        </w:numPr>
        <w:spacing w:before="240" w:after="240" w:line="360" w:lineRule="auto"/>
        <w:rPr>
          <w:lang w:val="en-US"/>
        </w:rPr>
      </w:pPr>
      <w:r>
        <w:rPr>
          <w:lang w:val="en-US"/>
        </w:rPr>
        <w:t>Journal owner:</w:t>
      </w:r>
    </w:p>
    <w:p w14:paraId="0F5BB0F0" w14:textId="0A053854" w:rsidR="00CE03F0" w:rsidRPr="00380A5F" w:rsidRDefault="002B5B1B" w:rsidP="0070660E">
      <w:pPr>
        <w:pStyle w:val="Paragraphedeliste"/>
        <w:numPr>
          <w:ilvl w:val="0"/>
          <w:numId w:val="50"/>
        </w:numPr>
        <w:spacing w:before="240" w:after="240" w:line="360" w:lineRule="auto"/>
        <w:rPr>
          <w:lang w:val="en-US"/>
        </w:rPr>
      </w:pPr>
      <w:r>
        <w:rPr>
          <w:lang w:val="en-US"/>
        </w:rPr>
        <w:t>Editorial committee:</w:t>
      </w:r>
    </w:p>
    <w:p w14:paraId="44399EAB" w14:textId="5189439C" w:rsidR="0070660E" w:rsidRPr="00380A5F" w:rsidRDefault="002B5B1B" w:rsidP="0070660E">
      <w:pPr>
        <w:pStyle w:val="Paragraphedeliste"/>
        <w:numPr>
          <w:ilvl w:val="0"/>
          <w:numId w:val="50"/>
        </w:numPr>
        <w:spacing w:after="0" w:line="240" w:lineRule="auto"/>
        <w:ind w:left="714" w:hanging="357"/>
        <w:contextualSpacing w:val="0"/>
        <w:rPr>
          <w:lang w:val="en-US"/>
        </w:rPr>
      </w:pPr>
      <w:r>
        <w:rPr>
          <w:lang w:val="en-US"/>
        </w:rPr>
        <w:t>Publication model:</w:t>
      </w:r>
    </w:p>
    <w:p w14:paraId="26EFFF81" w14:textId="00F0E751" w:rsidR="00CE03F0" w:rsidRPr="002B5B1B" w:rsidRDefault="00397E7E" w:rsidP="0070660E">
      <w:pPr>
        <w:pStyle w:val="Paragraphedeliste"/>
        <w:spacing w:after="0" w:line="360" w:lineRule="auto"/>
        <w:ind w:left="714"/>
        <w:contextualSpacing w:val="0"/>
        <w:rPr>
          <w:lang w:val="en-US"/>
        </w:rPr>
      </w:pPr>
      <w:r w:rsidRPr="002B5B1B">
        <w:rPr>
          <w:i/>
          <w:iCs/>
          <w:lang w:val="en-US"/>
        </w:rPr>
        <w:t>(</w:t>
      </w:r>
      <w:r w:rsidR="002B5B1B" w:rsidRPr="002B5B1B">
        <w:rPr>
          <w:i/>
          <w:iCs/>
          <w:lang w:val="en-US"/>
        </w:rPr>
        <w:t>OA type, online only, paper etc.</w:t>
      </w:r>
      <w:r w:rsidRPr="002B5B1B">
        <w:rPr>
          <w:i/>
          <w:iCs/>
          <w:lang w:val="en-US"/>
        </w:rPr>
        <w:t>)</w:t>
      </w:r>
    </w:p>
    <w:p w14:paraId="549792B5" w14:textId="2A74196E" w:rsidR="0070660E" w:rsidRPr="00380A5F" w:rsidRDefault="002B5B1B" w:rsidP="0070660E">
      <w:pPr>
        <w:pStyle w:val="Paragraphedeliste"/>
        <w:numPr>
          <w:ilvl w:val="0"/>
          <w:numId w:val="50"/>
        </w:numPr>
        <w:spacing w:before="240" w:after="240" w:line="240" w:lineRule="auto"/>
        <w:rPr>
          <w:lang w:val="en-US"/>
        </w:rPr>
      </w:pPr>
      <w:r>
        <w:rPr>
          <w:lang w:val="en-US"/>
        </w:rPr>
        <w:t>External services used:</w:t>
      </w:r>
    </w:p>
    <w:p w14:paraId="5CB7F058" w14:textId="3288C67B" w:rsidR="00D618F2" w:rsidRPr="00380A5F" w:rsidRDefault="002B5B1B" w:rsidP="0070660E">
      <w:pPr>
        <w:pStyle w:val="Paragraphedeliste"/>
        <w:spacing w:before="240" w:after="240" w:line="360" w:lineRule="auto"/>
        <w:rPr>
          <w:i/>
          <w:iCs/>
          <w:lang w:val="en-US"/>
        </w:rPr>
      </w:pPr>
      <w:r>
        <w:rPr>
          <w:i/>
          <w:iCs/>
          <w:lang w:val="en-US"/>
        </w:rPr>
        <w:t>(publisher, hosting, copy editing, employees etc.</w:t>
      </w:r>
      <w:r w:rsidR="00397E7E" w:rsidRPr="00380A5F">
        <w:rPr>
          <w:i/>
          <w:iCs/>
          <w:lang w:val="en-US"/>
        </w:rPr>
        <w:t>)</w:t>
      </w:r>
    </w:p>
    <w:p w14:paraId="5CDC766C" w14:textId="3646171A" w:rsidR="00D618F2" w:rsidRPr="00380A5F" w:rsidRDefault="0070660E" w:rsidP="0070660E">
      <w:pPr>
        <w:pStyle w:val="Paragraphedeliste"/>
        <w:numPr>
          <w:ilvl w:val="0"/>
          <w:numId w:val="50"/>
        </w:numPr>
        <w:spacing w:before="240" w:after="240" w:line="360" w:lineRule="auto"/>
        <w:rPr>
          <w:lang w:val="en-US"/>
        </w:rPr>
      </w:pPr>
      <w:r w:rsidRPr="00380A5F">
        <w:rPr>
          <w:lang w:val="en-US"/>
        </w:rPr>
        <w:t>S</w:t>
      </w:r>
      <w:r w:rsidR="00397E7E" w:rsidRPr="00380A5F">
        <w:rPr>
          <w:lang w:val="en-US"/>
        </w:rPr>
        <w:t xml:space="preserve">oftware </w:t>
      </w:r>
      <w:r w:rsidR="002B5B1B">
        <w:rPr>
          <w:lang w:val="en-US"/>
        </w:rPr>
        <w:t>or publishing platform used:</w:t>
      </w:r>
    </w:p>
    <w:p w14:paraId="088FDA23" w14:textId="75C3B5E6" w:rsidR="00D618F2" w:rsidRPr="00380A5F" w:rsidRDefault="002B5B1B" w:rsidP="0070660E">
      <w:pPr>
        <w:pStyle w:val="Paragraphedeliste"/>
        <w:numPr>
          <w:ilvl w:val="0"/>
          <w:numId w:val="50"/>
        </w:numPr>
        <w:spacing w:before="240" w:after="240" w:line="360" w:lineRule="auto"/>
        <w:rPr>
          <w:lang w:val="en-US"/>
        </w:rPr>
      </w:pPr>
      <w:r>
        <w:rPr>
          <w:lang w:val="en-US"/>
        </w:rPr>
        <w:t>Publication frequency:</w:t>
      </w:r>
    </w:p>
    <w:p w14:paraId="5B60DC48" w14:textId="1AD58E34" w:rsidR="00D618F2" w:rsidRPr="00380A5F" w:rsidRDefault="002B5B1B" w:rsidP="0070660E">
      <w:pPr>
        <w:pStyle w:val="Paragraphedeliste"/>
        <w:numPr>
          <w:ilvl w:val="0"/>
          <w:numId w:val="50"/>
        </w:numPr>
        <w:spacing w:before="240" w:after="240" w:line="360" w:lineRule="auto"/>
        <w:rPr>
          <w:lang w:val="en-US"/>
        </w:rPr>
      </w:pPr>
      <w:r>
        <w:rPr>
          <w:lang w:val="en-US"/>
        </w:rPr>
        <w:t>Organization of peer reviewing:</w:t>
      </w:r>
    </w:p>
    <w:p w14:paraId="547031FA" w14:textId="3C72852E" w:rsidR="00D618F2" w:rsidRPr="00380A5F" w:rsidRDefault="002B5B1B" w:rsidP="0070660E">
      <w:pPr>
        <w:pStyle w:val="Paragraphedeliste"/>
        <w:numPr>
          <w:ilvl w:val="0"/>
          <w:numId w:val="50"/>
        </w:numPr>
        <w:spacing w:before="240" w:after="240" w:line="360" w:lineRule="auto"/>
        <w:rPr>
          <w:lang w:val="en-US"/>
        </w:rPr>
      </w:pPr>
      <w:r>
        <w:rPr>
          <w:lang w:val="en-US"/>
        </w:rPr>
        <w:t>Treatment of scientific integrity</w:t>
      </w:r>
      <w:r w:rsidR="002C3950">
        <w:rPr>
          <w:lang w:val="en-US"/>
        </w:rPr>
        <w:t>:</w:t>
      </w:r>
    </w:p>
    <w:p w14:paraId="36508B99" w14:textId="2229E63D" w:rsidR="0070660E" w:rsidRPr="00380A5F" w:rsidRDefault="002C3950" w:rsidP="0070660E">
      <w:pPr>
        <w:pStyle w:val="Paragraphedeliste"/>
        <w:numPr>
          <w:ilvl w:val="0"/>
          <w:numId w:val="50"/>
        </w:numPr>
        <w:spacing w:before="240" w:after="240" w:line="360" w:lineRule="auto"/>
        <w:rPr>
          <w:lang w:val="en-US"/>
        </w:rPr>
      </w:pPr>
      <w:r>
        <w:rPr>
          <w:lang w:val="en-US"/>
        </w:rPr>
        <w:t xml:space="preserve">Detailed budget for </w:t>
      </w:r>
      <w:proofErr w:type="gramStart"/>
      <w:r>
        <w:rPr>
          <w:lang w:val="en-US"/>
        </w:rPr>
        <w:t>previous</w:t>
      </w:r>
      <w:proofErr w:type="gramEnd"/>
      <w:r>
        <w:rPr>
          <w:lang w:val="en-US"/>
        </w:rPr>
        <w:t xml:space="preserve"> year:</w:t>
      </w:r>
    </w:p>
    <w:p w14:paraId="04AF9902" w14:textId="2DE3BE74" w:rsidR="0070660E" w:rsidRPr="00380A5F" w:rsidRDefault="002C3950" w:rsidP="00E4264F">
      <w:pPr>
        <w:pStyle w:val="Titre2"/>
        <w:spacing w:after="0" w:line="240" w:lineRule="auto"/>
        <w:ind w:left="578" w:hanging="578"/>
        <w:rPr>
          <w:lang w:val="en-US"/>
        </w:rPr>
      </w:pPr>
      <w:r>
        <w:rPr>
          <w:lang w:val="en-US"/>
        </w:rPr>
        <w:t>Amount requested</w:t>
      </w:r>
      <w:r w:rsidR="00FB5829">
        <w:rPr>
          <w:lang w:val="en-US"/>
        </w:rPr>
        <w:t>:</w:t>
      </w:r>
    </w:p>
    <w:p w14:paraId="064E2DC2" w14:textId="4D436B2F" w:rsidR="0070660E" w:rsidRPr="00380A5F" w:rsidRDefault="00397E7E" w:rsidP="00E4264F">
      <w:pPr>
        <w:pStyle w:val="Titre2"/>
        <w:numPr>
          <w:ilvl w:val="0"/>
          <w:numId w:val="0"/>
        </w:numPr>
        <w:spacing w:before="0"/>
        <w:ind w:left="578"/>
        <w:rPr>
          <w:b w:val="0"/>
          <w:bCs w:val="0"/>
          <w:i/>
          <w:iCs/>
          <w:lang w:val="en-US"/>
        </w:rPr>
      </w:pPr>
      <w:r w:rsidRPr="00380A5F">
        <w:rPr>
          <w:b w:val="0"/>
          <w:bCs w:val="0"/>
          <w:i/>
          <w:iCs/>
          <w:lang w:val="en-US"/>
        </w:rPr>
        <w:t>(</w:t>
      </w:r>
      <w:r w:rsidR="002C3950">
        <w:rPr>
          <w:b w:val="0"/>
          <w:bCs w:val="0"/>
          <w:i/>
          <w:iCs/>
          <w:lang w:val="en-US"/>
        </w:rPr>
        <w:t>amount not exceeding CHF 10,000, exceptions can be granted if duly justified</w:t>
      </w:r>
      <w:r w:rsidRPr="00380A5F">
        <w:rPr>
          <w:b w:val="0"/>
          <w:bCs w:val="0"/>
          <w:i/>
          <w:iCs/>
          <w:lang w:val="en-US"/>
        </w:rPr>
        <w:t>)</w:t>
      </w:r>
    </w:p>
    <w:p w14:paraId="1889978A" w14:textId="150E401C" w:rsidR="00E4264F" w:rsidRPr="00380A5F" w:rsidRDefault="002C3950" w:rsidP="00E4264F">
      <w:pPr>
        <w:pStyle w:val="Titre2"/>
        <w:spacing w:after="0" w:line="240" w:lineRule="auto"/>
        <w:ind w:left="578" w:hanging="578"/>
        <w:rPr>
          <w:b w:val="0"/>
          <w:bCs w:val="0"/>
          <w:i/>
          <w:iCs/>
          <w:lang w:val="en-US"/>
        </w:rPr>
      </w:pPr>
      <w:r>
        <w:rPr>
          <w:lang w:val="en-US"/>
        </w:rPr>
        <w:t>Brief description of use of funds if granted</w:t>
      </w:r>
      <w:r w:rsidR="00FB5829">
        <w:rPr>
          <w:lang w:val="en-US"/>
        </w:rPr>
        <w:t>:</w:t>
      </w:r>
    </w:p>
    <w:p w14:paraId="354AA50F" w14:textId="5DE6C18F" w:rsidR="00D618F2" w:rsidRPr="00380A5F" w:rsidRDefault="0070660E" w:rsidP="00E4264F">
      <w:pPr>
        <w:pStyle w:val="Titre2"/>
        <w:numPr>
          <w:ilvl w:val="0"/>
          <w:numId w:val="0"/>
        </w:numPr>
        <w:spacing w:before="0" w:line="240" w:lineRule="auto"/>
        <w:ind w:left="578"/>
        <w:rPr>
          <w:b w:val="0"/>
          <w:bCs w:val="0"/>
          <w:i/>
          <w:iCs/>
          <w:lang w:val="en-US"/>
        </w:rPr>
      </w:pPr>
      <w:r w:rsidRPr="00380A5F">
        <w:rPr>
          <w:b w:val="0"/>
          <w:bCs w:val="0"/>
          <w:i/>
          <w:iCs/>
          <w:lang w:val="en-US"/>
        </w:rPr>
        <w:t>(</w:t>
      </w:r>
      <w:r w:rsidR="00E4264F" w:rsidRPr="00380A5F">
        <w:rPr>
          <w:b w:val="0"/>
          <w:bCs w:val="0"/>
          <w:i/>
          <w:iCs/>
          <w:lang w:val="en-US"/>
        </w:rPr>
        <w:t xml:space="preserve">max. 500 </w:t>
      </w:r>
      <w:r w:rsidR="002C3950">
        <w:rPr>
          <w:b w:val="0"/>
          <w:bCs w:val="0"/>
          <w:i/>
          <w:iCs/>
          <w:lang w:val="en-US"/>
        </w:rPr>
        <w:t>ch</w:t>
      </w:r>
      <w:r w:rsidR="00571439">
        <w:rPr>
          <w:b w:val="0"/>
          <w:bCs w:val="0"/>
          <w:i/>
          <w:iCs/>
          <w:lang w:val="en-US"/>
        </w:rPr>
        <w:t>aract</w:t>
      </w:r>
      <w:r w:rsidR="00E4264F" w:rsidRPr="00380A5F">
        <w:rPr>
          <w:b w:val="0"/>
          <w:bCs w:val="0"/>
          <w:i/>
          <w:iCs/>
          <w:lang w:val="en-US"/>
        </w:rPr>
        <w:t>.</w:t>
      </w:r>
      <w:r w:rsidR="002C3950">
        <w:rPr>
          <w:b w:val="0"/>
          <w:bCs w:val="0"/>
          <w:i/>
          <w:iCs/>
          <w:lang w:val="en-US"/>
        </w:rPr>
        <w:t xml:space="preserve"> incl. spaces</w:t>
      </w:r>
      <w:r w:rsidRPr="00380A5F">
        <w:rPr>
          <w:b w:val="0"/>
          <w:bCs w:val="0"/>
          <w:i/>
          <w:iCs/>
          <w:lang w:val="en-US"/>
        </w:rPr>
        <w:t>)</w:t>
      </w:r>
    </w:p>
    <w:p w14:paraId="429BBA62" w14:textId="5EBE2F16" w:rsidR="00E4264F" w:rsidRPr="00380A5F" w:rsidRDefault="002C3950" w:rsidP="00E4264F">
      <w:pPr>
        <w:pStyle w:val="Titre2"/>
        <w:spacing w:after="0"/>
        <w:ind w:left="578" w:hanging="578"/>
        <w:rPr>
          <w:lang w:val="en-US"/>
        </w:rPr>
      </w:pPr>
      <w:r>
        <w:rPr>
          <w:lang w:val="en-US"/>
        </w:rPr>
        <w:t>Project/initiative budget</w:t>
      </w:r>
      <w:r w:rsidR="00FB5829">
        <w:rPr>
          <w:lang w:val="en-US"/>
        </w:rPr>
        <w:t>:</w:t>
      </w:r>
    </w:p>
    <w:p w14:paraId="7485F921" w14:textId="2B02EBAE" w:rsidR="00453E07" w:rsidRPr="00380A5F" w:rsidRDefault="00E4264F" w:rsidP="00E4264F">
      <w:pPr>
        <w:pStyle w:val="Titre2"/>
        <w:numPr>
          <w:ilvl w:val="0"/>
          <w:numId w:val="0"/>
        </w:numPr>
        <w:spacing w:before="0"/>
        <w:ind w:firstLine="578"/>
        <w:rPr>
          <w:b w:val="0"/>
          <w:bCs w:val="0"/>
          <w:i/>
          <w:iCs/>
          <w:lang w:val="en-US"/>
        </w:rPr>
      </w:pPr>
      <w:r w:rsidRPr="00380A5F">
        <w:rPr>
          <w:b w:val="0"/>
          <w:bCs w:val="0"/>
          <w:i/>
          <w:iCs/>
          <w:lang w:val="en-US"/>
        </w:rPr>
        <w:t>(</w:t>
      </w:r>
      <w:r w:rsidR="002C3950">
        <w:rPr>
          <w:b w:val="0"/>
          <w:bCs w:val="0"/>
          <w:i/>
          <w:iCs/>
          <w:lang w:val="en-US"/>
        </w:rPr>
        <w:t>highlight</w:t>
      </w:r>
      <w:r w:rsidR="00A371FD">
        <w:rPr>
          <w:b w:val="0"/>
          <w:bCs w:val="0"/>
          <w:i/>
          <w:iCs/>
          <w:lang w:val="en-US"/>
        </w:rPr>
        <w:t xml:space="preserve"> budget</w:t>
      </w:r>
      <w:r w:rsidR="002C3950">
        <w:rPr>
          <w:b w:val="0"/>
          <w:bCs w:val="0"/>
          <w:i/>
          <w:iCs/>
          <w:lang w:val="en-US"/>
        </w:rPr>
        <w:t xml:space="preserve"> items for which the funds will be used</w:t>
      </w:r>
      <w:r w:rsidRPr="00380A5F">
        <w:rPr>
          <w:b w:val="0"/>
          <w:bCs w:val="0"/>
          <w:i/>
          <w:iCs/>
          <w:lang w:val="en-US"/>
        </w:rPr>
        <w:t>)</w:t>
      </w:r>
    </w:p>
    <w:p w14:paraId="19E996EF" w14:textId="7EBC7E92" w:rsidR="00783126" w:rsidRPr="00380A5F" w:rsidRDefault="002C3950" w:rsidP="00E4264F">
      <w:pPr>
        <w:pStyle w:val="Titre2"/>
        <w:rPr>
          <w:lang w:val="en-US"/>
        </w:rPr>
      </w:pPr>
      <w:r>
        <w:rPr>
          <w:lang w:val="en-US"/>
        </w:rPr>
        <w:t>Timetable for use of funds:</w:t>
      </w:r>
      <w:r w:rsidR="00453E07" w:rsidRPr="00380A5F">
        <w:rPr>
          <w:lang w:val="en-US"/>
        </w:rPr>
        <w:t xml:space="preserve"> </w:t>
      </w:r>
    </w:p>
    <w:sectPr w:rsidR="00783126" w:rsidRPr="00380A5F" w:rsidSect="00BA5A9A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-2836" w:right="1797" w:bottom="1843" w:left="1588" w:header="851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51A9C" w14:textId="77777777" w:rsidR="003F06BE" w:rsidRDefault="003F06BE">
      <w:pPr>
        <w:spacing w:after="0"/>
      </w:pPr>
      <w:r>
        <w:separator/>
      </w:r>
    </w:p>
  </w:endnote>
  <w:endnote w:type="continuationSeparator" w:id="0">
    <w:p w14:paraId="0952BF73" w14:textId="77777777" w:rsidR="003F06BE" w:rsidRDefault="003F06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9193919"/>
      <w:docPartObj>
        <w:docPartGallery w:val="Page Numbers (Bottom of Page)"/>
        <w:docPartUnique/>
      </w:docPartObj>
    </w:sdtPr>
    <w:sdtEndPr/>
    <w:sdtContent>
      <w:p w14:paraId="4E0FB471" w14:textId="77777777" w:rsidR="003F49C2" w:rsidRDefault="003F49C2">
        <w:p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B8A41DF" w14:textId="77777777" w:rsidR="003F49C2" w:rsidRDefault="003F49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E4029" w14:textId="77777777" w:rsidR="003F49C2" w:rsidRPr="00AE25A9" w:rsidRDefault="003F49C2" w:rsidP="00397AD3">
    <w:pPr>
      <w:pStyle w:val="BCULpieddepage"/>
      <w:ind w:left="0" w:firstLine="170"/>
    </w:pPr>
    <w:r>
      <w:rPr>
        <w:noProof/>
        <w:szCs w:val="20"/>
        <w:lang w:eastAsia="fr-FR"/>
      </w:rPr>
      <w:drawing>
        <wp:anchor distT="0" distB="0" distL="114300" distR="114300" simplePos="0" relativeHeight="251660288" behindDoc="1" locked="0" layoutInCell="1" allowOverlap="1" wp14:anchorId="78D7407E" wp14:editId="74D21370">
          <wp:simplePos x="0" y="0"/>
          <wp:positionH relativeFrom="page">
            <wp:posOffset>0</wp:posOffset>
          </wp:positionH>
          <wp:positionV relativeFrom="page">
            <wp:posOffset>9455150</wp:posOffset>
          </wp:positionV>
          <wp:extent cx="1009015" cy="1346200"/>
          <wp:effectExtent l="0" t="0" r="635" b="6350"/>
          <wp:wrapNone/>
          <wp:docPr id="61" name="Image 61" descr="BCU page A4 vau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CU page A4 vau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25A9">
      <w:t>Bibliothèque cantonale et universitaire – Lausanne</w:t>
    </w:r>
  </w:p>
  <w:p w14:paraId="5C1021E3" w14:textId="464B200E" w:rsidR="0078017B" w:rsidRDefault="0078017B" w:rsidP="0078017B">
    <w:pPr>
      <w:pStyle w:val="Dtailsdupieddepage"/>
    </w:pPr>
    <w:r>
      <w:t xml:space="preserve">Service </w:t>
    </w:r>
    <w:r w:rsidR="00397E7E">
      <w:t>REB</w:t>
    </w:r>
  </w:p>
  <w:p w14:paraId="71F0D5C2" w14:textId="5801DEB8" w:rsidR="0078017B" w:rsidRPr="004840D2" w:rsidRDefault="0078017B" w:rsidP="0078017B">
    <w:pPr>
      <w:spacing w:after="20"/>
      <w:ind w:left="170"/>
      <w:rPr>
        <w:rFonts w:eastAsia="Cambria"/>
        <w:sz w:val="14"/>
      </w:rPr>
    </w:pPr>
    <w:r>
      <w:rPr>
        <w:rFonts w:eastAsia="Cambria"/>
        <w:sz w:val="14"/>
      </w:rPr>
      <w:t xml:space="preserve">Site </w:t>
    </w:r>
    <w:r w:rsidR="00397E7E">
      <w:rPr>
        <w:rFonts w:eastAsia="Cambria"/>
        <w:sz w:val="14"/>
      </w:rPr>
      <w:t>« </w:t>
    </w:r>
    <w:proofErr w:type="spellStart"/>
    <w:r w:rsidR="00397E7E">
      <w:rPr>
        <w:rFonts w:eastAsia="Cambria"/>
        <w:sz w:val="14"/>
      </w:rPr>
      <w:t>Unithèque</w:t>
    </w:r>
    <w:proofErr w:type="spellEnd"/>
    <w:r w:rsidR="00397E7E">
      <w:rPr>
        <w:rFonts w:eastAsia="Cambria"/>
        <w:sz w:val="14"/>
      </w:rPr>
      <w:t> »</w:t>
    </w:r>
    <w:r w:rsidRPr="00764600">
      <w:rPr>
        <w:rFonts w:eastAsia="Cambria"/>
        <w:sz w:val="14"/>
      </w:rPr>
      <w:t xml:space="preserve"> </w:t>
    </w:r>
    <w:r w:rsidRPr="004840D2">
      <w:rPr>
        <w:rFonts w:eastAsia="Cambria"/>
        <w:sz w:val="14"/>
      </w:rPr>
      <w:t>–</w:t>
    </w:r>
    <w:r>
      <w:rPr>
        <w:rFonts w:eastAsia="Cambria"/>
        <w:sz w:val="14"/>
      </w:rPr>
      <w:t xml:space="preserve"> </w:t>
    </w:r>
    <w:r w:rsidRPr="004840D2">
      <w:rPr>
        <w:rFonts w:eastAsia="Cambria"/>
        <w:sz w:val="14"/>
      </w:rPr>
      <w:t>CH-</w:t>
    </w:r>
    <w:r w:rsidR="00397E7E">
      <w:rPr>
        <w:rFonts w:eastAsia="Cambria"/>
        <w:sz w:val="14"/>
      </w:rPr>
      <w:t>1015</w:t>
    </w:r>
    <w:r>
      <w:rPr>
        <w:rFonts w:eastAsia="Cambria"/>
        <w:sz w:val="14"/>
      </w:rPr>
      <w:t xml:space="preserve"> Lausanne</w:t>
    </w:r>
  </w:p>
  <w:p w14:paraId="3F455A94" w14:textId="53D5D759" w:rsidR="003F49C2" w:rsidRDefault="00397E7E" w:rsidP="0078017B">
    <w:pPr>
      <w:ind w:left="170"/>
      <w:rPr>
        <w:rFonts w:eastAsia="Cambria"/>
        <w:sz w:val="14"/>
      </w:rPr>
    </w:pPr>
    <w:hyperlink r:id="rId2" w:history="1">
      <w:r w:rsidRPr="00397E7E">
        <w:rPr>
          <w:rStyle w:val="Lienhypertexte"/>
          <w:rFonts w:eastAsia="Cambria"/>
          <w:sz w:val="14"/>
        </w:rPr>
        <w:t>reb</w:t>
      </w:r>
      <w:r w:rsidR="0078017B" w:rsidRPr="00397E7E">
        <w:rPr>
          <w:rStyle w:val="Lienhypertexte"/>
          <w:rFonts w:eastAsia="Cambria"/>
          <w:sz w:val="14"/>
        </w:rPr>
        <w:t>@bcu.unil.ch</w:t>
      </w:r>
    </w:hyperlink>
    <w:r w:rsidR="0078017B" w:rsidRPr="004840D2">
      <w:rPr>
        <w:rFonts w:eastAsia="Cambria"/>
        <w:sz w:val="14"/>
      </w:rPr>
      <w:t xml:space="preserve"> – </w:t>
    </w:r>
    <w:hyperlink r:id="rId3" w:history="1">
      <w:r w:rsidR="0078017B" w:rsidRPr="002C64D1">
        <w:rPr>
          <w:rStyle w:val="Lienhypertexte"/>
          <w:rFonts w:eastAsia="Cambria"/>
          <w:sz w:val="14"/>
        </w:rPr>
        <w:t>www.bcu-lausanne.ch</w:t>
      </w:r>
    </w:hyperlink>
  </w:p>
  <w:p w14:paraId="62B0B735" w14:textId="77777777" w:rsidR="0078017B" w:rsidRDefault="0078017B" w:rsidP="0078017B">
    <w:pPr>
      <w:ind w:left="17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A6F1E" w14:textId="77777777" w:rsidR="003F06BE" w:rsidRDefault="003F06BE">
      <w:pPr>
        <w:spacing w:after="0"/>
      </w:pPr>
      <w:r>
        <w:separator/>
      </w:r>
    </w:p>
  </w:footnote>
  <w:footnote w:type="continuationSeparator" w:id="0">
    <w:p w14:paraId="13105A19" w14:textId="77777777" w:rsidR="003F06BE" w:rsidRDefault="003F06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FE24C" w14:textId="24C08FEE" w:rsidR="007C0F1A" w:rsidRDefault="007C0F1A">
    <w:pPr>
      <w:pStyle w:val="En-tte"/>
    </w:pPr>
    <w:r>
      <w:rPr>
        <w:noProof/>
        <w:szCs w:val="20"/>
        <w:lang w:eastAsia="fr-FR"/>
      </w:rPr>
      <w:drawing>
        <wp:anchor distT="0" distB="0" distL="114300" distR="114300" simplePos="0" relativeHeight="251664384" behindDoc="1" locked="0" layoutInCell="1" allowOverlap="1" wp14:anchorId="0A5E5835" wp14:editId="51BC6A1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29268" cy="1645326"/>
          <wp:effectExtent l="0" t="0" r="5080" b="0"/>
          <wp:wrapNone/>
          <wp:docPr id="529231723" name="Image 529231723" descr="BCU page A4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CU page A4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9268" cy="1645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5F147" w14:textId="77777777" w:rsidR="003F49C2" w:rsidRDefault="00442EF8">
    <w:r>
      <w:rPr>
        <w:noProof/>
        <w:szCs w:val="20"/>
        <w:lang w:eastAsia="fr-FR"/>
      </w:rPr>
      <w:drawing>
        <wp:anchor distT="0" distB="0" distL="114300" distR="114300" simplePos="0" relativeHeight="251662336" behindDoc="1" locked="0" layoutInCell="1" allowOverlap="1" wp14:anchorId="29D8ED24" wp14:editId="020E4770">
          <wp:simplePos x="0" y="0"/>
          <wp:positionH relativeFrom="page">
            <wp:posOffset>-1436</wp:posOffset>
          </wp:positionH>
          <wp:positionV relativeFrom="page">
            <wp:posOffset>-304</wp:posOffset>
          </wp:positionV>
          <wp:extent cx="7729268" cy="1645326"/>
          <wp:effectExtent l="0" t="0" r="5080" b="0"/>
          <wp:wrapNone/>
          <wp:docPr id="1" name="Image 1" descr="BCU page A4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CU page A4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9268" cy="1645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42675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E15AE17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 w:hint="default"/>
        <w:b/>
        <w:bCs/>
        <w:i w:val="0"/>
        <w:iCs w:val="0"/>
        <w:strike w:val="0"/>
        <w:color w:val="9A0043"/>
        <w:sz w:val="18"/>
        <w:szCs w:val="18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3"/>
    <w:multiLevelType w:val="hybridMultilevel"/>
    <w:tmpl w:val="00000003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color w:val="9A0043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8167039"/>
    <w:multiLevelType w:val="hybridMultilevel"/>
    <w:tmpl w:val="71368F00"/>
    <w:lvl w:ilvl="0" w:tplc="66D67FA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C03E2"/>
    <w:multiLevelType w:val="hybridMultilevel"/>
    <w:tmpl w:val="4BFEE59A"/>
    <w:lvl w:ilvl="0" w:tplc="B64057B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178CC"/>
    <w:multiLevelType w:val="hybridMultilevel"/>
    <w:tmpl w:val="E7960E0C"/>
    <w:lvl w:ilvl="0" w:tplc="102E1DD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C66D1"/>
    <w:multiLevelType w:val="multilevel"/>
    <w:tmpl w:val="555E7D68"/>
    <w:lvl w:ilvl="0">
      <w:start w:val="8"/>
      <w:numFmt w:val="decimal"/>
      <w:lvlText w:val="%1.0"/>
      <w:lvlJc w:val="left"/>
      <w:pPr>
        <w:ind w:left="720" w:hanging="720"/>
      </w:pPr>
      <w:rPr>
        <w:rFonts w:ascii="Verdana" w:eastAsia="Times New Roman" w:hAnsi="Verdana" w:cs="Times New Roman" w:hint="default"/>
        <w:color w:val="0000FF"/>
        <w:sz w:val="20"/>
        <w:u w:val="singl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Verdana" w:eastAsia="Times New Roman" w:hAnsi="Verdana" w:cs="Times New Roman" w:hint="default"/>
        <w:color w:val="0000FF"/>
        <w:sz w:val="20"/>
        <w:u w:val="single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ascii="Verdana" w:eastAsia="Times New Roman" w:hAnsi="Verdana" w:cs="Times New Roman" w:hint="default"/>
        <w:color w:val="0000FF"/>
        <w:sz w:val="20"/>
        <w:u w:val="single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ascii="Verdana" w:eastAsia="Times New Roman" w:hAnsi="Verdana" w:cs="Times New Roman" w:hint="default"/>
        <w:color w:val="0000FF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="Verdana" w:eastAsia="Times New Roman" w:hAnsi="Verdana" w:cs="Times New Roman" w:hint="default"/>
        <w:color w:val="0000FF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ascii="Verdana" w:eastAsia="Times New Roman" w:hAnsi="Verdana" w:cs="Times New Roman" w:hint="default"/>
        <w:color w:val="0000FF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ascii="Verdana" w:eastAsia="Times New Roman" w:hAnsi="Verdana" w:cs="Times New Roman" w:hint="default"/>
        <w:color w:val="0000FF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ascii="Verdana" w:eastAsia="Times New Roman" w:hAnsi="Verdana" w:cs="Times New Roman" w:hint="default"/>
        <w:color w:val="0000FF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ascii="Verdana" w:eastAsia="Times New Roman" w:hAnsi="Verdana" w:cs="Times New Roman" w:hint="default"/>
        <w:color w:val="0000FF"/>
        <w:sz w:val="20"/>
        <w:u w:val="single"/>
      </w:rPr>
    </w:lvl>
  </w:abstractNum>
  <w:abstractNum w:abstractNumId="7" w15:restartNumberingAfterBreak="0">
    <w:nsid w:val="10583E9E"/>
    <w:multiLevelType w:val="hybridMultilevel"/>
    <w:tmpl w:val="F9F61A2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73E54"/>
    <w:multiLevelType w:val="hybridMultilevel"/>
    <w:tmpl w:val="EBBE6EF0"/>
    <w:lvl w:ilvl="0" w:tplc="0D42E3B4">
      <w:start w:val="1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2D01BB"/>
    <w:multiLevelType w:val="hybridMultilevel"/>
    <w:tmpl w:val="2FA2E4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483394"/>
    <w:multiLevelType w:val="multilevel"/>
    <w:tmpl w:val="E8BC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1C52EC"/>
    <w:multiLevelType w:val="hybridMultilevel"/>
    <w:tmpl w:val="E4A08F96"/>
    <w:lvl w:ilvl="0" w:tplc="07442954">
      <w:start w:val="1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E1BF1"/>
    <w:multiLevelType w:val="hybridMultilevel"/>
    <w:tmpl w:val="8E3C22EA"/>
    <w:lvl w:ilvl="0" w:tplc="F872D838">
      <w:numFmt w:val="bullet"/>
      <w:lvlText w:val=""/>
      <w:lvlJc w:val="left"/>
      <w:pPr>
        <w:ind w:left="720" w:hanging="360"/>
      </w:pPr>
      <w:rPr>
        <w:rFonts w:ascii="Wingdings" w:eastAsiaTheme="majorEastAsia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F7886"/>
    <w:multiLevelType w:val="hybridMultilevel"/>
    <w:tmpl w:val="41C242C8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37576"/>
    <w:multiLevelType w:val="hybridMultilevel"/>
    <w:tmpl w:val="D7126E60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1F423B"/>
    <w:multiLevelType w:val="hybridMultilevel"/>
    <w:tmpl w:val="0B80735C"/>
    <w:lvl w:ilvl="0" w:tplc="708AC71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67EE3"/>
    <w:multiLevelType w:val="hybridMultilevel"/>
    <w:tmpl w:val="44AE3CA8"/>
    <w:lvl w:ilvl="0" w:tplc="6CA8E66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060F5"/>
    <w:multiLevelType w:val="multilevel"/>
    <w:tmpl w:val="BB02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351573"/>
    <w:multiLevelType w:val="multilevel"/>
    <w:tmpl w:val="9962C35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b w:val="0"/>
        <w:bCs w:val="0"/>
        <w:i w:val="0"/>
        <w:iCs w:val="0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B300368"/>
    <w:multiLevelType w:val="hybridMultilevel"/>
    <w:tmpl w:val="80FE0670"/>
    <w:lvl w:ilvl="0" w:tplc="E3A250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4784A"/>
    <w:multiLevelType w:val="hybridMultilevel"/>
    <w:tmpl w:val="131EBAD4"/>
    <w:lvl w:ilvl="0" w:tplc="0A8ACA1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314B7"/>
    <w:multiLevelType w:val="hybridMultilevel"/>
    <w:tmpl w:val="C40453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9E6C7F"/>
    <w:multiLevelType w:val="hybridMultilevel"/>
    <w:tmpl w:val="C1EACD00"/>
    <w:lvl w:ilvl="0" w:tplc="EA8A624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12350"/>
    <w:multiLevelType w:val="hybridMultilevel"/>
    <w:tmpl w:val="F4E460C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BC2EE7"/>
    <w:multiLevelType w:val="hybridMultilevel"/>
    <w:tmpl w:val="95A6A958"/>
    <w:lvl w:ilvl="0" w:tplc="A786525A">
      <w:start w:val="15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1E0D39"/>
    <w:multiLevelType w:val="hybridMultilevel"/>
    <w:tmpl w:val="FCF61E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75FB8"/>
    <w:multiLevelType w:val="hybridMultilevel"/>
    <w:tmpl w:val="9880E97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937617"/>
    <w:multiLevelType w:val="hybridMultilevel"/>
    <w:tmpl w:val="501CBC5E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1FF0B94"/>
    <w:multiLevelType w:val="hybridMultilevel"/>
    <w:tmpl w:val="F2FEC170"/>
    <w:lvl w:ilvl="0" w:tplc="5BBC9378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FB5A03"/>
    <w:multiLevelType w:val="hybridMultilevel"/>
    <w:tmpl w:val="68AE706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8D20DE"/>
    <w:multiLevelType w:val="hybridMultilevel"/>
    <w:tmpl w:val="59AC9D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326E5B"/>
    <w:multiLevelType w:val="hybridMultilevel"/>
    <w:tmpl w:val="B8EA912E"/>
    <w:lvl w:ilvl="0" w:tplc="DF208CCA">
      <w:numFmt w:val="bullet"/>
      <w:lvlText w:val="&gt;"/>
      <w:lvlJc w:val="left"/>
      <w:pPr>
        <w:ind w:left="720" w:hanging="360"/>
      </w:pPr>
      <w:rPr>
        <w:rFonts w:ascii="Verdana" w:eastAsiaTheme="majorEastAsia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5331C7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9A3301F"/>
    <w:multiLevelType w:val="hybridMultilevel"/>
    <w:tmpl w:val="0C8C9BAA"/>
    <w:lvl w:ilvl="0" w:tplc="13EE149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6D28A0"/>
    <w:multiLevelType w:val="hybridMultilevel"/>
    <w:tmpl w:val="7F0690EC"/>
    <w:lvl w:ilvl="0" w:tplc="F2543E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303FE"/>
    <w:multiLevelType w:val="hybridMultilevel"/>
    <w:tmpl w:val="531CE41A"/>
    <w:lvl w:ilvl="0" w:tplc="40906050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99C0159"/>
    <w:multiLevelType w:val="hybridMultilevel"/>
    <w:tmpl w:val="B54A8700"/>
    <w:lvl w:ilvl="0" w:tplc="D660A710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D8736A"/>
    <w:multiLevelType w:val="hybridMultilevel"/>
    <w:tmpl w:val="9B3A6B3C"/>
    <w:lvl w:ilvl="0" w:tplc="E53A6D4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DA1F64"/>
    <w:multiLevelType w:val="hybridMultilevel"/>
    <w:tmpl w:val="E682A7DA"/>
    <w:lvl w:ilvl="0" w:tplc="BC98C99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4A36B1"/>
    <w:multiLevelType w:val="hybridMultilevel"/>
    <w:tmpl w:val="B5064EEE"/>
    <w:lvl w:ilvl="0" w:tplc="78E0B628">
      <w:start w:val="2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BB2153"/>
    <w:multiLevelType w:val="hybridMultilevel"/>
    <w:tmpl w:val="8CEA6470"/>
    <w:lvl w:ilvl="0" w:tplc="D3A4EAB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A9630C"/>
    <w:multiLevelType w:val="hybridMultilevel"/>
    <w:tmpl w:val="29F2870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C40510"/>
    <w:multiLevelType w:val="hybridMultilevel"/>
    <w:tmpl w:val="5F5CBCB8"/>
    <w:lvl w:ilvl="0" w:tplc="B5621E0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2D456F"/>
    <w:multiLevelType w:val="hybridMultilevel"/>
    <w:tmpl w:val="5DF866B2"/>
    <w:lvl w:ilvl="0" w:tplc="9D845132">
      <w:numFmt w:val="bullet"/>
      <w:lvlText w:val="-"/>
      <w:lvlJc w:val="left"/>
      <w:pPr>
        <w:ind w:left="720" w:hanging="360"/>
      </w:pPr>
      <w:rPr>
        <w:rFonts w:ascii="Verdana" w:eastAsiaTheme="majorEastAsia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46BAC"/>
    <w:multiLevelType w:val="hybridMultilevel"/>
    <w:tmpl w:val="CF50D63E"/>
    <w:lvl w:ilvl="0" w:tplc="67C2D304">
      <w:start w:val="2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A657BD"/>
    <w:multiLevelType w:val="multilevel"/>
    <w:tmpl w:val="6FF0B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327178"/>
    <w:multiLevelType w:val="hybridMultilevel"/>
    <w:tmpl w:val="08BA3AB8"/>
    <w:lvl w:ilvl="0" w:tplc="E888586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CA6B9A"/>
    <w:multiLevelType w:val="hybridMultilevel"/>
    <w:tmpl w:val="AFA24C8E"/>
    <w:lvl w:ilvl="0" w:tplc="44EED21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5D7854"/>
    <w:multiLevelType w:val="hybridMultilevel"/>
    <w:tmpl w:val="BC4E9ED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E95B07"/>
    <w:multiLevelType w:val="hybridMultilevel"/>
    <w:tmpl w:val="24703E9E"/>
    <w:lvl w:ilvl="0" w:tplc="9912AD98">
      <w:start w:val="2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362834">
    <w:abstractNumId w:val="13"/>
  </w:num>
  <w:num w:numId="2" w16cid:durableId="1554194710">
    <w:abstractNumId w:val="20"/>
  </w:num>
  <w:num w:numId="3" w16cid:durableId="1713536981">
    <w:abstractNumId w:val="42"/>
  </w:num>
  <w:num w:numId="4" w16cid:durableId="93668731">
    <w:abstractNumId w:val="40"/>
  </w:num>
  <w:num w:numId="5" w16cid:durableId="766924753">
    <w:abstractNumId w:val="34"/>
  </w:num>
  <w:num w:numId="6" w16cid:durableId="1770663715">
    <w:abstractNumId w:val="22"/>
  </w:num>
  <w:num w:numId="7" w16cid:durableId="1187016660">
    <w:abstractNumId w:val="4"/>
  </w:num>
  <w:num w:numId="8" w16cid:durableId="1524517769">
    <w:abstractNumId w:val="47"/>
  </w:num>
  <w:num w:numId="9" w16cid:durableId="402029608">
    <w:abstractNumId w:val="46"/>
  </w:num>
  <w:num w:numId="10" w16cid:durableId="1469400500">
    <w:abstractNumId w:val="28"/>
  </w:num>
  <w:num w:numId="11" w16cid:durableId="1946110814">
    <w:abstractNumId w:val="15"/>
  </w:num>
  <w:num w:numId="12" w16cid:durableId="1967738089">
    <w:abstractNumId w:val="37"/>
  </w:num>
  <w:num w:numId="13" w16cid:durableId="120417463">
    <w:abstractNumId w:val="19"/>
  </w:num>
  <w:num w:numId="14" w16cid:durableId="451629970">
    <w:abstractNumId w:val="38"/>
  </w:num>
  <w:num w:numId="15" w16cid:durableId="1512640432">
    <w:abstractNumId w:val="35"/>
  </w:num>
  <w:num w:numId="16" w16cid:durableId="1213618882">
    <w:abstractNumId w:val="16"/>
  </w:num>
  <w:num w:numId="17" w16cid:durableId="895970303">
    <w:abstractNumId w:val="5"/>
  </w:num>
  <w:num w:numId="18" w16cid:durableId="1295141856">
    <w:abstractNumId w:val="1"/>
  </w:num>
  <w:num w:numId="19" w16cid:durableId="1543328492">
    <w:abstractNumId w:val="2"/>
  </w:num>
  <w:num w:numId="20" w16cid:durableId="507333038">
    <w:abstractNumId w:val="33"/>
  </w:num>
  <w:num w:numId="21" w16cid:durableId="1522284408">
    <w:abstractNumId w:val="43"/>
  </w:num>
  <w:num w:numId="22" w16cid:durableId="390230296">
    <w:abstractNumId w:val="31"/>
  </w:num>
  <w:num w:numId="23" w16cid:durableId="830171932">
    <w:abstractNumId w:val="12"/>
  </w:num>
  <w:num w:numId="24" w16cid:durableId="208733461">
    <w:abstractNumId w:val="39"/>
  </w:num>
  <w:num w:numId="25" w16cid:durableId="123621610">
    <w:abstractNumId w:val="3"/>
  </w:num>
  <w:num w:numId="26" w16cid:durableId="372507425">
    <w:abstractNumId w:val="24"/>
  </w:num>
  <w:num w:numId="27" w16cid:durableId="827553448">
    <w:abstractNumId w:val="11"/>
  </w:num>
  <w:num w:numId="28" w16cid:durableId="880748927">
    <w:abstractNumId w:val="8"/>
  </w:num>
  <w:num w:numId="29" w16cid:durableId="762072440">
    <w:abstractNumId w:val="36"/>
  </w:num>
  <w:num w:numId="30" w16cid:durableId="556934348">
    <w:abstractNumId w:val="49"/>
  </w:num>
  <w:num w:numId="31" w16cid:durableId="1656715456">
    <w:abstractNumId w:val="44"/>
  </w:num>
  <w:num w:numId="32" w16cid:durableId="1059860671">
    <w:abstractNumId w:val="32"/>
  </w:num>
  <w:num w:numId="33" w16cid:durableId="409353977">
    <w:abstractNumId w:val="6"/>
  </w:num>
  <w:num w:numId="34" w16cid:durableId="826020449">
    <w:abstractNumId w:val="18"/>
  </w:num>
  <w:num w:numId="35" w16cid:durableId="1858422820">
    <w:abstractNumId w:val="0"/>
  </w:num>
  <w:num w:numId="36" w16cid:durableId="2028361224">
    <w:abstractNumId w:val="30"/>
  </w:num>
  <w:num w:numId="37" w16cid:durableId="1060907457">
    <w:abstractNumId w:val="26"/>
  </w:num>
  <w:num w:numId="38" w16cid:durableId="801003880">
    <w:abstractNumId w:val="29"/>
  </w:num>
  <w:num w:numId="39" w16cid:durableId="506873553">
    <w:abstractNumId w:val="7"/>
  </w:num>
  <w:num w:numId="40" w16cid:durableId="914584547">
    <w:abstractNumId w:val="9"/>
  </w:num>
  <w:num w:numId="41" w16cid:durableId="1647124466">
    <w:abstractNumId w:val="23"/>
  </w:num>
  <w:num w:numId="42" w16cid:durableId="823816499">
    <w:abstractNumId w:val="17"/>
  </w:num>
  <w:num w:numId="43" w16cid:durableId="385690353">
    <w:abstractNumId w:val="45"/>
  </w:num>
  <w:num w:numId="44" w16cid:durableId="36781374">
    <w:abstractNumId w:val="10"/>
  </w:num>
  <w:num w:numId="45" w16cid:durableId="1590851146">
    <w:abstractNumId w:val="27"/>
  </w:num>
  <w:num w:numId="46" w16cid:durableId="906646337">
    <w:abstractNumId w:val="14"/>
  </w:num>
  <w:num w:numId="47" w16cid:durableId="780343418">
    <w:abstractNumId w:val="25"/>
  </w:num>
  <w:num w:numId="48" w16cid:durableId="1693997780">
    <w:abstractNumId w:val="21"/>
  </w:num>
  <w:num w:numId="49" w16cid:durableId="1464688875">
    <w:abstractNumId w:val="41"/>
  </w:num>
  <w:num w:numId="50" w16cid:durableId="1150947541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defaultTabStop w:val="720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BE"/>
    <w:rsid w:val="00001DFA"/>
    <w:rsid w:val="00016BEC"/>
    <w:rsid w:val="00030964"/>
    <w:rsid w:val="00030AF6"/>
    <w:rsid w:val="00040991"/>
    <w:rsid w:val="00047CD2"/>
    <w:rsid w:val="00050B9C"/>
    <w:rsid w:val="00065FC0"/>
    <w:rsid w:val="00071351"/>
    <w:rsid w:val="000730F0"/>
    <w:rsid w:val="0007648E"/>
    <w:rsid w:val="00087E3B"/>
    <w:rsid w:val="00095395"/>
    <w:rsid w:val="0009779A"/>
    <w:rsid w:val="000B052E"/>
    <w:rsid w:val="000B6731"/>
    <w:rsid w:val="000C7C17"/>
    <w:rsid w:val="000D18F0"/>
    <w:rsid w:val="000E77A9"/>
    <w:rsid w:val="000F12C7"/>
    <w:rsid w:val="000F6C05"/>
    <w:rsid w:val="00106FD3"/>
    <w:rsid w:val="0010710F"/>
    <w:rsid w:val="00113DF6"/>
    <w:rsid w:val="001461C1"/>
    <w:rsid w:val="0014676C"/>
    <w:rsid w:val="00152F94"/>
    <w:rsid w:val="00162987"/>
    <w:rsid w:val="00165A7A"/>
    <w:rsid w:val="00176D73"/>
    <w:rsid w:val="0018006B"/>
    <w:rsid w:val="00180656"/>
    <w:rsid w:val="0018215A"/>
    <w:rsid w:val="00183424"/>
    <w:rsid w:val="00183829"/>
    <w:rsid w:val="0018494C"/>
    <w:rsid w:val="001948DA"/>
    <w:rsid w:val="001A4FB2"/>
    <w:rsid w:val="001A67AB"/>
    <w:rsid w:val="001B3DF7"/>
    <w:rsid w:val="001D15AD"/>
    <w:rsid w:val="001D4881"/>
    <w:rsid w:val="001F43FF"/>
    <w:rsid w:val="001F61A7"/>
    <w:rsid w:val="00200B29"/>
    <w:rsid w:val="0020727A"/>
    <w:rsid w:val="0022619A"/>
    <w:rsid w:val="00227BF7"/>
    <w:rsid w:val="00234354"/>
    <w:rsid w:val="002512FF"/>
    <w:rsid w:val="00252689"/>
    <w:rsid w:val="00265C9B"/>
    <w:rsid w:val="0027449B"/>
    <w:rsid w:val="00277177"/>
    <w:rsid w:val="0029073D"/>
    <w:rsid w:val="00292CD4"/>
    <w:rsid w:val="00293905"/>
    <w:rsid w:val="00296AC0"/>
    <w:rsid w:val="0029750B"/>
    <w:rsid w:val="002A489A"/>
    <w:rsid w:val="002A5548"/>
    <w:rsid w:val="002B5B1B"/>
    <w:rsid w:val="002C22C2"/>
    <w:rsid w:val="002C3950"/>
    <w:rsid w:val="002D0685"/>
    <w:rsid w:val="002D25C8"/>
    <w:rsid w:val="002E580B"/>
    <w:rsid w:val="002F3FBB"/>
    <w:rsid w:val="002F69C6"/>
    <w:rsid w:val="00302FE7"/>
    <w:rsid w:val="00311BAD"/>
    <w:rsid w:val="003205C4"/>
    <w:rsid w:val="00326806"/>
    <w:rsid w:val="00326DDC"/>
    <w:rsid w:val="00327294"/>
    <w:rsid w:val="00330A44"/>
    <w:rsid w:val="00341602"/>
    <w:rsid w:val="0035793D"/>
    <w:rsid w:val="0036414D"/>
    <w:rsid w:val="0036669F"/>
    <w:rsid w:val="00371479"/>
    <w:rsid w:val="00380A5F"/>
    <w:rsid w:val="003819D2"/>
    <w:rsid w:val="00382D47"/>
    <w:rsid w:val="00393E77"/>
    <w:rsid w:val="00397AD3"/>
    <w:rsid w:val="00397E7E"/>
    <w:rsid w:val="003A0772"/>
    <w:rsid w:val="003A28B4"/>
    <w:rsid w:val="003B7A8A"/>
    <w:rsid w:val="003C30C4"/>
    <w:rsid w:val="003C3C56"/>
    <w:rsid w:val="003C514A"/>
    <w:rsid w:val="003E708F"/>
    <w:rsid w:val="003F06BE"/>
    <w:rsid w:val="003F49C2"/>
    <w:rsid w:val="003F5008"/>
    <w:rsid w:val="00406F7E"/>
    <w:rsid w:val="004118B2"/>
    <w:rsid w:val="004130B8"/>
    <w:rsid w:val="004158A1"/>
    <w:rsid w:val="004165F0"/>
    <w:rsid w:val="0042346E"/>
    <w:rsid w:val="00436401"/>
    <w:rsid w:val="00441E12"/>
    <w:rsid w:val="00442EF8"/>
    <w:rsid w:val="00453E07"/>
    <w:rsid w:val="0045407E"/>
    <w:rsid w:val="004544A7"/>
    <w:rsid w:val="004561C5"/>
    <w:rsid w:val="00464208"/>
    <w:rsid w:val="00464D74"/>
    <w:rsid w:val="004668B7"/>
    <w:rsid w:val="00471821"/>
    <w:rsid w:val="00473D7F"/>
    <w:rsid w:val="00487385"/>
    <w:rsid w:val="0049261F"/>
    <w:rsid w:val="00496D95"/>
    <w:rsid w:val="004A0984"/>
    <w:rsid w:val="004B2C50"/>
    <w:rsid w:val="004B30F4"/>
    <w:rsid w:val="004B4202"/>
    <w:rsid w:val="004B566A"/>
    <w:rsid w:val="004B65E4"/>
    <w:rsid w:val="004C29CD"/>
    <w:rsid w:val="004C4CD9"/>
    <w:rsid w:val="004D1811"/>
    <w:rsid w:val="004E43CE"/>
    <w:rsid w:val="00500ECE"/>
    <w:rsid w:val="0050194E"/>
    <w:rsid w:val="0050408A"/>
    <w:rsid w:val="00504203"/>
    <w:rsid w:val="00513B14"/>
    <w:rsid w:val="0054243F"/>
    <w:rsid w:val="005472BA"/>
    <w:rsid w:val="0055025E"/>
    <w:rsid w:val="00561467"/>
    <w:rsid w:val="00571439"/>
    <w:rsid w:val="005720E9"/>
    <w:rsid w:val="00572240"/>
    <w:rsid w:val="0057524A"/>
    <w:rsid w:val="0057794B"/>
    <w:rsid w:val="00580EAA"/>
    <w:rsid w:val="00584A67"/>
    <w:rsid w:val="00585D9A"/>
    <w:rsid w:val="00587AF3"/>
    <w:rsid w:val="00591BDF"/>
    <w:rsid w:val="00594E39"/>
    <w:rsid w:val="005A34FF"/>
    <w:rsid w:val="005A5326"/>
    <w:rsid w:val="005A66F4"/>
    <w:rsid w:val="005B2EB3"/>
    <w:rsid w:val="005C1C30"/>
    <w:rsid w:val="005C5385"/>
    <w:rsid w:val="005D24CE"/>
    <w:rsid w:val="005D328D"/>
    <w:rsid w:val="005D589A"/>
    <w:rsid w:val="005E23C7"/>
    <w:rsid w:val="005F3BA9"/>
    <w:rsid w:val="005F3EB0"/>
    <w:rsid w:val="005F49C5"/>
    <w:rsid w:val="005F6131"/>
    <w:rsid w:val="00607ED5"/>
    <w:rsid w:val="00614A86"/>
    <w:rsid w:val="00616FBE"/>
    <w:rsid w:val="00620BD2"/>
    <w:rsid w:val="006262B3"/>
    <w:rsid w:val="00635389"/>
    <w:rsid w:val="00650832"/>
    <w:rsid w:val="0065135D"/>
    <w:rsid w:val="006534A6"/>
    <w:rsid w:val="00670822"/>
    <w:rsid w:val="0067193A"/>
    <w:rsid w:val="006732D6"/>
    <w:rsid w:val="006855AE"/>
    <w:rsid w:val="0068607C"/>
    <w:rsid w:val="00693532"/>
    <w:rsid w:val="0069516F"/>
    <w:rsid w:val="006962F1"/>
    <w:rsid w:val="006969F3"/>
    <w:rsid w:val="006A2FF9"/>
    <w:rsid w:val="006A319C"/>
    <w:rsid w:val="006A68F5"/>
    <w:rsid w:val="006B5F8B"/>
    <w:rsid w:val="006C4051"/>
    <w:rsid w:val="006C5DCE"/>
    <w:rsid w:val="006D7238"/>
    <w:rsid w:val="006E39DE"/>
    <w:rsid w:val="006E6B9A"/>
    <w:rsid w:val="006E79EF"/>
    <w:rsid w:val="006F0556"/>
    <w:rsid w:val="006F2A0B"/>
    <w:rsid w:val="006F4F32"/>
    <w:rsid w:val="006F687A"/>
    <w:rsid w:val="006F69F1"/>
    <w:rsid w:val="0070660E"/>
    <w:rsid w:val="007109E5"/>
    <w:rsid w:val="007126E5"/>
    <w:rsid w:val="0071391A"/>
    <w:rsid w:val="00714006"/>
    <w:rsid w:val="00716005"/>
    <w:rsid w:val="0072133D"/>
    <w:rsid w:val="00724C5F"/>
    <w:rsid w:val="007378C8"/>
    <w:rsid w:val="0074224B"/>
    <w:rsid w:val="00742549"/>
    <w:rsid w:val="0074549F"/>
    <w:rsid w:val="00755A25"/>
    <w:rsid w:val="007613E3"/>
    <w:rsid w:val="00761A1D"/>
    <w:rsid w:val="00761DFD"/>
    <w:rsid w:val="00771B94"/>
    <w:rsid w:val="00771DA1"/>
    <w:rsid w:val="00773BDC"/>
    <w:rsid w:val="0078017B"/>
    <w:rsid w:val="00783126"/>
    <w:rsid w:val="00791002"/>
    <w:rsid w:val="00793781"/>
    <w:rsid w:val="00794064"/>
    <w:rsid w:val="007A1AFC"/>
    <w:rsid w:val="007A4152"/>
    <w:rsid w:val="007A7FAF"/>
    <w:rsid w:val="007B1D66"/>
    <w:rsid w:val="007C0F1A"/>
    <w:rsid w:val="007C12B4"/>
    <w:rsid w:val="007C27D2"/>
    <w:rsid w:val="007C62B4"/>
    <w:rsid w:val="007D06E1"/>
    <w:rsid w:val="007D5DF1"/>
    <w:rsid w:val="007E0340"/>
    <w:rsid w:val="007E227D"/>
    <w:rsid w:val="007E575D"/>
    <w:rsid w:val="007F12E0"/>
    <w:rsid w:val="007F15A7"/>
    <w:rsid w:val="007F17D5"/>
    <w:rsid w:val="007F1D18"/>
    <w:rsid w:val="007F5CB6"/>
    <w:rsid w:val="00801735"/>
    <w:rsid w:val="00811BE1"/>
    <w:rsid w:val="00814CB8"/>
    <w:rsid w:val="0082052A"/>
    <w:rsid w:val="00821E8D"/>
    <w:rsid w:val="00823C6A"/>
    <w:rsid w:val="008644AA"/>
    <w:rsid w:val="008663B5"/>
    <w:rsid w:val="008678CD"/>
    <w:rsid w:val="00871833"/>
    <w:rsid w:val="008731CD"/>
    <w:rsid w:val="008731DC"/>
    <w:rsid w:val="00883BB2"/>
    <w:rsid w:val="00886855"/>
    <w:rsid w:val="00887AC8"/>
    <w:rsid w:val="00894600"/>
    <w:rsid w:val="008A07E4"/>
    <w:rsid w:val="008A5DBD"/>
    <w:rsid w:val="008A6D02"/>
    <w:rsid w:val="008B15D0"/>
    <w:rsid w:val="008B1A3E"/>
    <w:rsid w:val="008B249C"/>
    <w:rsid w:val="008B6188"/>
    <w:rsid w:val="008B74B2"/>
    <w:rsid w:val="008C1CA6"/>
    <w:rsid w:val="008C54FC"/>
    <w:rsid w:val="008D4615"/>
    <w:rsid w:val="008E1E92"/>
    <w:rsid w:val="008E24DB"/>
    <w:rsid w:val="008E7808"/>
    <w:rsid w:val="008F4FE0"/>
    <w:rsid w:val="008F5CF6"/>
    <w:rsid w:val="00900E09"/>
    <w:rsid w:val="009021FF"/>
    <w:rsid w:val="009042BF"/>
    <w:rsid w:val="00904B14"/>
    <w:rsid w:val="00912F4A"/>
    <w:rsid w:val="00915376"/>
    <w:rsid w:val="00922D58"/>
    <w:rsid w:val="0093070F"/>
    <w:rsid w:val="0094295C"/>
    <w:rsid w:val="00943896"/>
    <w:rsid w:val="009500A3"/>
    <w:rsid w:val="00951CC1"/>
    <w:rsid w:val="00953371"/>
    <w:rsid w:val="00953BED"/>
    <w:rsid w:val="00961E3E"/>
    <w:rsid w:val="00976DD7"/>
    <w:rsid w:val="00981380"/>
    <w:rsid w:val="0098307F"/>
    <w:rsid w:val="009903A3"/>
    <w:rsid w:val="00995281"/>
    <w:rsid w:val="009A7E1A"/>
    <w:rsid w:val="009B46A2"/>
    <w:rsid w:val="009C5057"/>
    <w:rsid w:val="009C62DD"/>
    <w:rsid w:val="009D0444"/>
    <w:rsid w:val="009E1CE9"/>
    <w:rsid w:val="009E30C6"/>
    <w:rsid w:val="009E478B"/>
    <w:rsid w:val="009E7C1D"/>
    <w:rsid w:val="00A06F14"/>
    <w:rsid w:val="00A2331F"/>
    <w:rsid w:val="00A270D5"/>
    <w:rsid w:val="00A371FD"/>
    <w:rsid w:val="00A40D11"/>
    <w:rsid w:val="00A47472"/>
    <w:rsid w:val="00A50EB5"/>
    <w:rsid w:val="00A62661"/>
    <w:rsid w:val="00A65F66"/>
    <w:rsid w:val="00A81887"/>
    <w:rsid w:val="00A82C10"/>
    <w:rsid w:val="00A847B7"/>
    <w:rsid w:val="00A87582"/>
    <w:rsid w:val="00A94941"/>
    <w:rsid w:val="00A95388"/>
    <w:rsid w:val="00AA06B6"/>
    <w:rsid w:val="00AB1789"/>
    <w:rsid w:val="00AB4BC0"/>
    <w:rsid w:val="00AB4BDE"/>
    <w:rsid w:val="00AB4D47"/>
    <w:rsid w:val="00AB5C07"/>
    <w:rsid w:val="00AC16CD"/>
    <w:rsid w:val="00AC1CA2"/>
    <w:rsid w:val="00AC21FA"/>
    <w:rsid w:val="00AC468B"/>
    <w:rsid w:val="00AE25A9"/>
    <w:rsid w:val="00AE650A"/>
    <w:rsid w:val="00AF1AB4"/>
    <w:rsid w:val="00AF28D0"/>
    <w:rsid w:val="00AF7DCB"/>
    <w:rsid w:val="00B06995"/>
    <w:rsid w:val="00B12332"/>
    <w:rsid w:val="00B33FC6"/>
    <w:rsid w:val="00B34057"/>
    <w:rsid w:val="00B3645E"/>
    <w:rsid w:val="00B41C30"/>
    <w:rsid w:val="00B41C81"/>
    <w:rsid w:val="00B44450"/>
    <w:rsid w:val="00B47652"/>
    <w:rsid w:val="00B47A13"/>
    <w:rsid w:val="00B5491E"/>
    <w:rsid w:val="00B602C4"/>
    <w:rsid w:val="00B64943"/>
    <w:rsid w:val="00B71407"/>
    <w:rsid w:val="00B860A6"/>
    <w:rsid w:val="00B87E6E"/>
    <w:rsid w:val="00B927F4"/>
    <w:rsid w:val="00B941D1"/>
    <w:rsid w:val="00B97142"/>
    <w:rsid w:val="00B97C45"/>
    <w:rsid w:val="00BA5A9A"/>
    <w:rsid w:val="00BA5C7F"/>
    <w:rsid w:val="00BB5CF3"/>
    <w:rsid w:val="00BD2DEE"/>
    <w:rsid w:val="00BD53BE"/>
    <w:rsid w:val="00BD55FE"/>
    <w:rsid w:val="00BF2B34"/>
    <w:rsid w:val="00BF45DA"/>
    <w:rsid w:val="00BF54D7"/>
    <w:rsid w:val="00C049B3"/>
    <w:rsid w:val="00C055AF"/>
    <w:rsid w:val="00C1234E"/>
    <w:rsid w:val="00C15756"/>
    <w:rsid w:val="00C21B41"/>
    <w:rsid w:val="00C3466F"/>
    <w:rsid w:val="00C403E9"/>
    <w:rsid w:val="00C410EA"/>
    <w:rsid w:val="00C45885"/>
    <w:rsid w:val="00C55B00"/>
    <w:rsid w:val="00C717D8"/>
    <w:rsid w:val="00C83DCC"/>
    <w:rsid w:val="00C86349"/>
    <w:rsid w:val="00C910A8"/>
    <w:rsid w:val="00C91A4C"/>
    <w:rsid w:val="00CA4B74"/>
    <w:rsid w:val="00CB067A"/>
    <w:rsid w:val="00CB1813"/>
    <w:rsid w:val="00CB223D"/>
    <w:rsid w:val="00CB2510"/>
    <w:rsid w:val="00CB5401"/>
    <w:rsid w:val="00CB7910"/>
    <w:rsid w:val="00CB79BF"/>
    <w:rsid w:val="00CC15F4"/>
    <w:rsid w:val="00CC5BEC"/>
    <w:rsid w:val="00CD6C70"/>
    <w:rsid w:val="00CD7F8B"/>
    <w:rsid w:val="00CE03F0"/>
    <w:rsid w:val="00CF37F5"/>
    <w:rsid w:val="00D059C1"/>
    <w:rsid w:val="00D2112E"/>
    <w:rsid w:val="00D220DA"/>
    <w:rsid w:val="00D27B80"/>
    <w:rsid w:val="00D3534D"/>
    <w:rsid w:val="00D379EA"/>
    <w:rsid w:val="00D50316"/>
    <w:rsid w:val="00D51261"/>
    <w:rsid w:val="00D5700C"/>
    <w:rsid w:val="00D57225"/>
    <w:rsid w:val="00D618F2"/>
    <w:rsid w:val="00D67636"/>
    <w:rsid w:val="00D7736C"/>
    <w:rsid w:val="00D81ACF"/>
    <w:rsid w:val="00D82A1B"/>
    <w:rsid w:val="00D9766F"/>
    <w:rsid w:val="00DA4E06"/>
    <w:rsid w:val="00DB3774"/>
    <w:rsid w:val="00DB3A38"/>
    <w:rsid w:val="00DB4EDE"/>
    <w:rsid w:val="00DB5ADA"/>
    <w:rsid w:val="00DC41C9"/>
    <w:rsid w:val="00DC75D6"/>
    <w:rsid w:val="00DD5ED7"/>
    <w:rsid w:val="00DE146B"/>
    <w:rsid w:val="00DE2296"/>
    <w:rsid w:val="00DE5300"/>
    <w:rsid w:val="00DE64C2"/>
    <w:rsid w:val="00DE7E28"/>
    <w:rsid w:val="00DF165E"/>
    <w:rsid w:val="00DF3713"/>
    <w:rsid w:val="00DF3F4D"/>
    <w:rsid w:val="00E00DE3"/>
    <w:rsid w:val="00E01F88"/>
    <w:rsid w:val="00E05303"/>
    <w:rsid w:val="00E05904"/>
    <w:rsid w:val="00E11727"/>
    <w:rsid w:val="00E12C7A"/>
    <w:rsid w:val="00E14135"/>
    <w:rsid w:val="00E16E39"/>
    <w:rsid w:val="00E212B5"/>
    <w:rsid w:val="00E4264F"/>
    <w:rsid w:val="00E52EA4"/>
    <w:rsid w:val="00E53BEB"/>
    <w:rsid w:val="00E6332E"/>
    <w:rsid w:val="00E63597"/>
    <w:rsid w:val="00E7720C"/>
    <w:rsid w:val="00E8319E"/>
    <w:rsid w:val="00E83274"/>
    <w:rsid w:val="00E8455B"/>
    <w:rsid w:val="00E849C6"/>
    <w:rsid w:val="00E96126"/>
    <w:rsid w:val="00EA3EC3"/>
    <w:rsid w:val="00EA4869"/>
    <w:rsid w:val="00EC20E0"/>
    <w:rsid w:val="00ED0DC9"/>
    <w:rsid w:val="00ED2D2F"/>
    <w:rsid w:val="00ED787F"/>
    <w:rsid w:val="00EE4D42"/>
    <w:rsid w:val="00F004DB"/>
    <w:rsid w:val="00F209ED"/>
    <w:rsid w:val="00F22BE0"/>
    <w:rsid w:val="00F23E5F"/>
    <w:rsid w:val="00F3091A"/>
    <w:rsid w:val="00F333F1"/>
    <w:rsid w:val="00F33564"/>
    <w:rsid w:val="00F506E8"/>
    <w:rsid w:val="00F529E8"/>
    <w:rsid w:val="00F52BC6"/>
    <w:rsid w:val="00F629B8"/>
    <w:rsid w:val="00F639D7"/>
    <w:rsid w:val="00F655E9"/>
    <w:rsid w:val="00F741D9"/>
    <w:rsid w:val="00F831E2"/>
    <w:rsid w:val="00FA584B"/>
    <w:rsid w:val="00FB19A1"/>
    <w:rsid w:val="00FB4D5A"/>
    <w:rsid w:val="00FB5829"/>
    <w:rsid w:val="00FC2B10"/>
    <w:rsid w:val="00FC2E97"/>
    <w:rsid w:val="00FC6A24"/>
    <w:rsid w:val="00FD606F"/>
    <w:rsid w:val="00FD64BA"/>
    <w:rsid w:val="00FD6938"/>
    <w:rsid w:val="00FE2FB3"/>
    <w:rsid w:val="00FE452F"/>
    <w:rsid w:val="00FE651D"/>
    <w:rsid w:val="00FE6AC7"/>
    <w:rsid w:val="00FE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5F8305BF"/>
  <w15:docId w15:val="{AC89A28F-D881-4335-9223-F4316B62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6BE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Titre1">
    <w:name w:val="heading 1"/>
    <w:basedOn w:val="Titre2"/>
    <w:next w:val="Normal"/>
    <w:link w:val="Titre1Car"/>
    <w:uiPriority w:val="9"/>
    <w:qFormat/>
    <w:rsid w:val="00AE650A"/>
    <w:pPr>
      <w:numPr>
        <w:ilvl w:val="0"/>
      </w:numPr>
      <w:spacing w:before="480"/>
      <w:outlineLvl w:val="0"/>
    </w:pPr>
    <w:rPr>
      <w:rFonts w:asciiTheme="minorHAnsi" w:hAnsiTheme="minorHAnsi"/>
      <w:bCs w:val="0"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E650A"/>
    <w:pPr>
      <w:keepNext/>
      <w:keepLines/>
      <w:numPr>
        <w:ilvl w:val="1"/>
        <w:numId w:val="34"/>
      </w:numPr>
      <w:spacing w:before="240" w:after="120"/>
      <w:ind w:right="284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86349"/>
    <w:pPr>
      <w:keepNext/>
      <w:keepLines/>
      <w:numPr>
        <w:ilvl w:val="2"/>
        <w:numId w:val="3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1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86349"/>
    <w:pPr>
      <w:keepNext/>
      <w:keepLines/>
      <w:numPr>
        <w:ilvl w:val="3"/>
        <w:numId w:val="3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6349"/>
    <w:pPr>
      <w:keepNext/>
      <w:keepLines/>
      <w:numPr>
        <w:ilvl w:val="4"/>
        <w:numId w:val="3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6349"/>
    <w:pPr>
      <w:keepNext/>
      <w:keepLines/>
      <w:numPr>
        <w:ilvl w:val="5"/>
        <w:numId w:val="3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6349"/>
    <w:pPr>
      <w:keepNext/>
      <w:keepLines/>
      <w:numPr>
        <w:ilvl w:val="6"/>
        <w:numId w:val="3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6349"/>
    <w:pPr>
      <w:keepNext/>
      <w:keepLines/>
      <w:numPr>
        <w:ilvl w:val="7"/>
        <w:numId w:val="3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6349"/>
    <w:pPr>
      <w:keepNext/>
      <w:keepLines/>
      <w:numPr>
        <w:ilvl w:val="8"/>
        <w:numId w:val="3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Norm">
    <w:name w:val="Tableau Norm"/>
    <w:semiHidden/>
    <w:rPr>
      <w:rFonts w:eastAsia="Times New Roman"/>
      <w:lang w:val="fr-FR" w:bidi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-tt">
    <w:name w:val="En-têt"/>
    <w:basedOn w:val="Normal"/>
    <w:semiHidden/>
    <w:rsid w:val="00202B24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semiHidden/>
    <w:rsid w:val="00202B24"/>
    <w:rPr>
      <w:rFonts w:cs="Times New Roman"/>
    </w:rPr>
  </w:style>
  <w:style w:type="paragraph" w:customStyle="1" w:styleId="Piedd">
    <w:name w:val="Pied d"/>
    <w:basedOn w:val="Normal"/>
    <w:semiHidden/>
    <w:rsid w:val="00202B24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semiHidden/>
    <w:rsid w:val="00202B24"/>
    <w:rPr>
      <w:rFonts w:cs="Times New Roman"/>
    </w:rPr>
  </w:style>
  <w:style w:type="paragraph" w:styleId="En-tte">
    <w:name w:val="header"/>
    <w:basedOn w:val="Normal"/>
    <w:link w:val="En-tteCar"/>
    <w:uiPriority w:val="99"/>
    <w:unhideWhenUsed/>
    <w:rsid w:val="007C62B4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C62B4"/>
    <w:rPr>
      <w:rFonts w:ascii="Verdana" w:eastAsia="Times New Roman" w:hAnsi="Verdana"/>
      <w:szCs w:val="24"/>
      <w:lang w:val="fr-FR" w:bidi="fr-FR"/>
    </w:rPr>
  </w:style>
  <w:style w:type="paragraph" w:styleId="Pieddepage">
    <w:name w:val="footer"/>
    <w:basedOn w:val="Normal"/>
    <w:link w:val="PieddepageCar"/>
    <w:uiPriority w:val="99"/>
    <w:unhideWhenUsed/>
    <w:rsid w:val="007C62B4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C62B4"/>
    <w:rPr>
      <w:rFonts w:ascii="Verdana" w:eastAsia="Times New Roman" w:hAnsi="Verdana"/>
      <w:szCs w:val="24"/>
      <w:lang w:val="fr-FR" w:bidi="fr-FR"/>
    </w:rPr>
  </w:style>
  <w:style w:type="paragraph" w:styleId="TM1">
    <w:name w:val="toc 1"/>
    <w:basedOn w:val="Normal"/>
    <w:next w:val="Normal"/>
    <w:autoRedefine/>
    <w:uiPriority w:val="39"/>
    <w:unhideWhenUsed/>
    <w:rsid w:val="00AE650A"/>
    <w:pPr>
      <w:tabs>
        <w:tab w:val="right" w:leader="dot" w:pos="8505"/>
      </w:tabs>
      <w:spacing w:after="100"/>
    </w:pPr>
  </w:style>
  <w:style w:type="paragraph" w:styleId="Paragraphedeliste">
    <w:name w:val="List Paragraph"/>
    <w:basedOn w:val="Normal"/>
    <w:uiPriority w:val="34"/>
    <w:qFormat/>
    <w:rsid w:val="007A4152"/>
    <w:pPr>
      <w:ind w:left="720"/>
      <w:contextualSpacing/>
    </w:pPr>
  </w:style>
  <w:style w:type="paragraph" w:styleId="TM2">
    <w:name w:val="toc 2"/>
    <w:basedOn w:val="Normal"/>
    <w:next w:val="Normal"/>
    <w:autoRedefine/>
    <w:uiPriority w:val="39"/>
    <w:unhideWhenUsed/>
    <w:rsid w:val="00AE650A"/>
    <w:pPr>
      <w:spacing w:after="100"/>
      <w:ind w:left="200"/>
    </w:pPr>
  </w:style>
  <w:style w:type="paragraph" w:customStyle="1" w:styleId="BCULpieddepage">
    <w:name w:val="BCUL pied de page"/>
    <w:basedOn w:val="Normal"/>
    <w:link w:val="BCULpieddepageCar"/>
    <w:qFormat/>
    <w:rsid w:val="007A4152"/>
    <w:pPr>
      <w:spacing w:after="24"/>
      <w:ind w:left="170"/>
    </w:pPr>
    <w:rPr>
      <w:rFonts w:eastAsia="Cambria"/>
      <w:b/>
      <w:sz w:val="16"/>
    </w:rPr>
  </w:style>
  <w:style w:type="paragraph" w:customStyle="1" w:styleId="Dtailsdupieddepage">
    <w:name w:val="Détails du pied de page"/>
    <w:basedOn w:val="Normal"/>
    <w:link w:val="DtailsdupieddepageCar"/>
    <w:qFormat/>
    <w:rsid w:val="007A4152"/>
    <w:pPr>
      <w:spacing w:after="20"/>
      <w:ind w:left="170"/>
    </w:pPr>
    <w:rPr>
      <w:rFonts w:eastAsia="Cambria"/>
      <w:sz w:val="14"/>
    </w:rPr>
  </w:style>
  <w:style w:type="character" w:customStyle="1" w:styleId="BCULpieddepageCar">
    <w:name w:val="BCUL pied de page Car"/>
    <w:basedOn w:val="Policepardfaut"/>
    <w:link w:val="BCULpieddepage"/>
    <w:rsid w:val="007A4152"/>
    <w:rPr>
      <w:rFonts w:ascii="Verdana" w:hAnsi="Verdana"/>
      <w:b/>
      <w:sz w:val="16"/>
      <w:szCs w:val="24"/>
      <w:lang w:val="fr-FR" w:eastAsia="en-US"/>
    </w:rPr>
  </w:style>
  <w:style w:type="character" w:customStyle="1" w:styleId="DtailsdupieddepageCar">
    <w:name w:val="Détails du pied de page Car"/>
    <w:basedOn w:val="Policepardfaut"/>
    <w:link w:val="Dtailsdupieddepage"/>
    <w:rsid w:val="007A4152"/>
    <w:rPr>
      <w:rFonts w:ascii="Verdana" w:hAnsi="Verdana"/>
      <w:sz w:val="14"/>
      <w:szCs w:val="24"/>
      <w:lang w:val="fr-FR" w:eastAsia="en-US"/>
    </w:rPr>
  </w:style>
  <w:style w:type="character" w:customStyle="1" w:styleId="Titre1Car">
    <w:name w:val="Titre 1 Car"/>
    <w:basedOn w:val="Policepardfaut"/>
    <w:link w:val="Titre1"/>
    <w:uiPriority w:val="9"/>
    <w:rsid w:val="00AE650A"/>
    <w:rPr>
      <w:rFonts w:asciiTheme="minorHAnsi" w:eastAsiaTheme="majorEastAsia" w:hAnsiTheme="minorHAnsi" w:cstheme="majorBidi"/>
      <w:b/>
      <w:sz w:val="24"/>
      <w:szCs w:val="28"/>
      <w:lang w:val="fr-FR" w:bidi="fr-FR"/>
    </w:rPr>
  </w:style>
  <w:style w:type="paragraph" w:styleId="Titre">
    <w:name w:val="Title"/>
    <w:basedOn w:val="Titre1"/>
    <w:next w:val="Normal"/>
    <w:link w:val="TitreCar"/>
    <w:uiPriority w:val="10"/>
    <w:rsid w:val="008B1A3E"/>
    <w:pPr>
      <w:spacing w:after="300"/>
    </w:pPr>
    <w:rPr>
      <w:rFonts w:asciiTheme="majorHAnsi" w:hAnsiTheme="majorHAnsi"/>
      <w:spacing w:val="5"/>
      <w:kern w:val="28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B1A3E"/>
    <w:rPr>
      <w:rFonts w:asciiTheme="majorHAnsi" w:eastAsiaTheme="majorEastAsia" w:hAnsiTheme="majorHAnsi" w:cstheme="majorBidi"/>
      <w:b/>
      <w:bCs/>
      <w:spacing w:val="5"/>
      <w:kern w:val="28"/>
      <w:sz w:val="24"/>
      <w:szCs w:val="52"/>
      <w:lang w:val="fr-FR" w:bidi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A4152"/>
    <w:pPr>
      <w:outlineLvl w:val="9"/>
    </w:pPr>
  </w:style>
  <w:style w:type="character" w:styleId="Lienhypertexte">
    <w:name w:val="Hyperlink"/>
    <w:uiPriority w:val="99"/>
    <w:unhideWhenUsed/>
    <w:rsid w:val="007A4152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AE650A"/>
    <w:rPr>
      <w:rFonts w:asciiTheme="majorHAnsi" w:eastAsiaTheme="majorEastAsia" w:hAnsiTheme="majorHAnsi" w:cstheme="majorBidi"/>
      <w:b/>
      <w:bCs/>
      <w:szCs w:val="26"/>
      <w:lang w:val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5DC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5DCE"/>
    <w:rPr>
      <w:rFonts w:ascii="Tahoma" w:eastAsia="Times New Roman" w:hAnsi="Tahoma" w:cs="Tahoma"/>
      <w:sz w:val="16"/>
      <w:szCs w:val="16"/>
      <w:lang w:val="fr-FR" w:eastAsia="en-US" w:bidi="fr-FR"/>
    </w:rPr>
  </w:style>
  <w:style w:type="character" w:customStyle="1" w:styleId="Titre3Car">
    <w:name w:val="Titre 3 Car"/>
    <w:basedOn w:val="Policepardfaut"/>
    <w:link w:val="Titre3"/>
    <w:uiPriority w:val="9"/>
    <w:rsid w:val="00C86349"/>
    <w:rPr>
      <w:rFonts w:asciiTheme="majorHAnsi" w:eastAsiaTheme="majorEastAsia" w:hAnsiTheme="majorHAnsi" w:cstheme="majorBidi"/>
      <w:b/>
      <w:bCs/>
      <w:sz w:val="18"/>
      <w:szCs w:val="24"/>
      <w:lang w:val="fr-FR" w:bidi="fr-FR"/>
    </w:rPr>
  </w:style>
  <w:style w:type="paragraph" w:styleId="TM3">
    <w:name w:val="toc 3"/>
    <w:basedOn w:val="Normal"/>
    <w:next w:val="Normal"/>
    <w:autoRedefine/>
    <w:uiPriority w:val="39"/>
    <w:unhideWhenUsed/>
    <w:rsid w:val="008A5DBD"/>
    <w:pPr>
      <w:spacing w:after="100"/>
      <w:ind w:left="400"/>
    </w:pPr>
  </w:style>
  <w:style w:type="character" w:customStyle="1" w:styleId="Titre4Car">
    <w:name w:val="Titre 4 Car"/>
    <w:basedOn w:val="Policepardfaut"/>
    <w:link w:val="Titre4"/>
    <w:uiPriority w:val="9"/>
    <w:rsid w:val="00C86349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fr-FR" w:bidi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C86349"/>
    <w:rPr>
      <w:rFonts w:asciiTheme="majorHAnsi" w:eastAsiaTheme="majorEastAsia" w:hAnsiTheme="majorHAnsi" w:cstheme="majorBidi"/>
      <w:color w:val="243F60" w:themeColor="accent1" w:themeShade="7F"/>
      <w:szCs w:val="24"/>
      <w:lang w:val="fr-FR" w:bidi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C86349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fr-FR" w:bidi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C86349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fr-FR" w:bidi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C86349"/>
    <w:rPr>
      <w:rFonts w:asciiTheme="majorHAnsi" w:eastAsiaTheme="majorEastAsia" w:hAnsiTheme="majorHAnsi" w:cstheme="majorBidi"/>
      <w:color w:val="404040" w:themeColor="text1" w:themeTint="BF"/>
      <w:lang w:val="fr-FR" w:bidi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C86349"/>
    <w:rPr>
      <w:rFonts w:asciiTheme="majorHAnsi" w:eastAsiaTheme="majorEastAsia" w:hAnsiTheme="majorHAnsi" w:cstheme="majorBidi"/>
      <w:i/>
      <w:iCs/>
      <w:color w:val="404040" w:themeColor="text1" w:themeTint="BF"/>
      <w:lang w:val="fr-FR" w:bidi="fr-FR"/>
    </w:rPr>
  </w:style>
  <w:style w:type="paragraph" w:customStyle="1" w:styleId="Titreprincipal">
    <w:name w:val="Titre_principal"/>
    <w:qFormat/>
    <w:rsid w:val="003F49C2"/>
    <w:pPr>
      <w:spacing w:before="240" w:after="480"/>
    </w:pPr>
    <w:rPr>
      <w:rFonts w:asciiTheme="minorHAnsi" w:eastAsiaTheme="majorEastAsia" w:hAnsiTheme="minorHAnsi" w:cstheme="majorBidi"/>
      <w:b/>
      <w:color w:val="9A0043"/>
      <w:sz w:val="44"/>
      <w:szCs w:val="28"/>
      <w:lang w:val="fr-FR" w:bidi="fr-FR"/>
    </w:rPr>
  </w:style>
  <w:style w:type="character" w:styleId="Mentionnonrsolue">
    <w:name w:val="Unresolved Mention"/>
    <w:basedOn w:val="Policepardfaut"/>
    <w:uiPriority w:val="99"/>
    <w:semiHidden/>
    <w:unhideWhenUsed/>
    <w:rsid w:val="0078017B"/>
    <w:rPr>
      <w:color w:val="808080"/>
      <w:shd w:val="clear" w:color="auto" w:fill="E6E6E6"/>
    </w:rPr>
  </w:style>
  <w:style w:type="paragraph" w:styleId="Sansinterligne">
    <w:name w:val="No Spacing"/>
    <w:uiPriority w:val="1"/>
    <w:qFormat/>
    <w:rsid w:val="003F06BE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Marquedecommentaire">
    <w:name w:val="annotation reference"/>
    <w:basedOn w:val="Policepardfaut"/>
    <w:uiPriority w:val="99"/>
    <w:semiHidden/>
    <w:unhideWhenUsed/>
    <w:rsid w:val="003F06B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F06B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F06BE"/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Lgende">
    <w:name w:val="caption"/>
    <w:basedOn w:val="Normal"/>
    <w:next w:val="Normal"/>
    <w:uiPriority w:val="35"/>
    <w:unhideWhenUsed/>
    <w:qFormat/>
    <w:rsid w:val="00397E7E"/>
    <w:pPr>
      <w:spacing w:after="200" w:line="240" w:lineRule="auto"/>
      <w:jc w:val="both"/>
    </w:pPr>
    <w:rPr>
      <w:rFonts w:ascii="Verdana" w:eastAsia="Times New Roman" w:hAnsi="Verdana" w:cs="Times New Roman"/>
      <w:i/>
      <w:iCs/>
      <w:color w:val="1F497D" w:themeColor="text2"/>
      <w:kern w:val="0"/>
      <w:sz w:val="18"/>
      <w:szCs w:val="18"/>
      <w:lang w:val="fr-FR" w:bidi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2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b@bcu.unil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cu-lausanne.ch" TargetMode="External"/><Relationship Id="rId2" Type="http://schemas.openxmlformats.org/officeDocument/2006/relationships/hyperlink" Target="file:///\\nas.unil.ch\bcul-users\ssala1\Fonds%20Diamant\site%20web\reb@bcu.unil.ch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diu-fs\BCUL_Home\PROD\ssala1\Downloads\20180212_MOD_RapportCourtGRI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5b1b57-79c4-4af8-a33d-5ca6f7907a3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C355A7F48214F8D077C1D506D1A60" ma:contentTypeVersion="10" ma:contentTypeDescription="Crée un document." ma:contentTypeScope="" ma:versionID="8b2b880d2f9b1a1b1acc1f43b6579dcd">
  <xsd:schema xmlns:xsd="http://www.w3.org/2001/XMLSchema" xmlns:xs="http://www.w3.org/2001/XMLSchema" xmlns:p="http://schemas.microsoft.com/office/2006/metadata/properties" xmlns:ns2="005b1b57-79c4-4af8-a33d-5ca6f7907a38" targetNamespace="http://schemas.microsoft.com/office/2006/metadata/properties" ma:root="true" ma:fieldsID="c0eae798ad13a611f559e8cc4cd23271" ns2:_="">
    <xsd:import namespace="005b1b57-79c4-4af8-a33d-5ca6f7907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b1b57-79c4-4af8-a33d-5ca6f7907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3bf8dbf1-8dcf-487f-977b-681a8a5f3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59A07-638A-4902-9EC5-3B6EDA8A98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FC0A49-8E1B-4FEC-BB31-9ED766F498A2}">
  <ds:schemaRefs>
    <ds:schemaRef ds:uri="http://schemas.microsoft.com/office/2006/metadata/properties"/>
    <ds:schemaRef ds:uri="http://schemas.microsoft.com/office/infopath/2007/PartnerControls"/>
    <ds:schemaRef ds:uri="005b1b57-79c4-4af8-a33d-5ca6f7907a38"/>
  </ds:schemaRefs>
</ds:datastoreItem>
</file>

<file path=customXml/itemProps3.xml><?xml version="1.0" encoding="utf-8"?>
<ds:datastoreItem xmlns:ds="http://schemas.openxmlformats.org/officeDocument/2006/customXml" ds:itemID="{F9C66BA7-B827-4E27-B4BD-01FC0B4C4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b1b57-79c4-4af8-a33d-5ca6f7907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670ED5-99C2-8348-8115-3EC7AD990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20180212_MOD_RapportCourtGRIS</Template>
  <TotalTime>1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Mystery.ch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Sala</dc:creator>
  <cp:lastModifiedBy>Simona Sala</cp:lastModifiedBy>
  <cp:revision>2</cp:revision>
  <cp:lastPrinted>2012-06-08T13:45:00Z</cp:lastPrinted>
  <dcterms:created xsi:type="dcterms:W3CDTF">2025-01-20T14:37:00Z</dcterms:created>
  <dcterms:modified xsi:type="dcterms:W3CDTF">2025-01-20T14:37:00Z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0x010100A6CC355A7F48214F8D077C1D506D1A60</vt:lpwstr>
  </property>
</Properties>
</file>